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791"/>
        <w:gridCol w:w="2248"/>
        <w:gridCol w:w="2431"/>
        <w:gridCol w:w="522"/>
        <w:gridCol w:w="1909"/>
        <w:gridCol w:w="49"/>
        <w:gridCol w:w="32"/>
        <w:gridCol w:w="1653"/>
        <w:gridCol w:w="17"/>
        <w:gridCol w:w="93"/>
        <w:gridCol w:w="44"/>
        <w:gridCol w:w="1723"/>
        <w:gridCol w:w="992"/>
      </w:tblGrid>
      <w:tr w:rsidR="0076400B" w14:paraId="41D01094" w14:textId="77777777" w:rsidTr="00163D45">
        <w:tc>
          <w:tcPr>
            <w:tcW w:w="4064" w:type="pct"/>
            <w:gridSpan w:val="11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2AF6506" w14:textId="3124898B" w:rsidR="0076400B" w:rsidRDefault="00163D45" w:rsidP="000E7125">
            <w:pPr>
              <w:pStyle w:val="Month"/>
              <w:jc w:val="right"/>
            </w:pPr>
            <w:r>
              <w:tab/>
            </w:r>
            <w:r w:rsidR="0076400B">
              <w:t>June</w:t>
            </w:r>
          </w:p>
        </w:tc>
        <w:tc>
          <w:tcPr>
            <w:tcW w:w="936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DC38B9F" w14:textId="77777777" w:rsidR="0076400B" w:rsidRDefault="00CE2D21" w:rsidP="000E7125">
            <w:pPr>
              <w:pStyle w:val="Year"/>
              <w:jc w:val="right"/>
            </w:pPr>
            <w:r>
              <w:t>2025</w:t>
            </w:r>
          </w:p>
        </w:tc>
      </w:tr>
      <w:tr w:rsidR="0076400B" w14:paraId="6B873EC5" w14:textId="77777777" w:rsidTr="00163D45">
        <w:tc>
          <w:tcPr>
            <w:tcW w:w="4064" w:type="pct"/>
            <w:gridSpan w:val="11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782A517" w14:textId="77777777" w:rsidR="0076400B" w:rsidRDefault="0076400B" w:rsidP="00174DB7">
            <w:pPr>
              <w:pStyle w:val="NoSpacing"/>
            </w:pPr>
          </w:p>
          <w:p w14:paraId="212507E5" w14:textId="77777777" w:rsidR="00665777" w:rsidRDefault="00665777" w:rsidP="00174DB7">
            <w:pPr>
              <w:pStyle w:val="NoSpacing"/>
            </w:pPr>
          </w:p>
          <w:p w14:paraId="6618D1FC" w14:textId="1257F80F" w:rsidR="00665777" w:rsidRPr="00665777" w:rsidRDefault="00665777" w:rsidP="00174DB7">
            <w:pPr>
              <w:pStyle w:val="NoSpacing"/>
              <w:rPr>
                <w:sz w:val="28"/>
                <w:szCs w:val="28"/>
              </w:rPr>
            </w:pPr>
            <w:proofErr w:type="gramStart"/>
            <w:r w:rsidRPr="00665777">
              <w:rPr>
                <w:sz w:val="28"/>
                <w:szCs w:val="28"/>
                <w:highlight w:val="red"/>
              </w:rPr>
              <w:t>Arena</w:t>
            </w:r>
            <w:r>
              <w:rPr>
                <w:sz w:val="28"/>
                <w:szCs w:val="28"/>
              </w:rPr>
              <w:t xml:space="preserve">  </w:t>
            </w:r>
            <w:r w:rsidRPr="00665777">
              <w:rPr>
                <w:sz w:val="28"/>
                <w:szCs w:val="28"/>
                <w:highlight w:val="green"/>
              </w:rPr>
              <w:t>West</w:t>
            </w:r>
            <w:proofErr w:type="gramEnd"/>
            <w:r w:rsidRPr="00665777">
              <w:rPr>
                <w:sz w:val="28"/>
                <w:szCs w:val="28"/>
                <w:highlight w:val="green"/>
              </w:rPr>
              <w:t xml:space="preserve"> Gym</w:t>
            </w:r>
          </w:p>
        </w:tc>
        <w:tc>
          <w:tcPr>
            <w:tcW w:w="936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13C90AE" w14:textId="77777777" w:rsidR="0076400B" w:rsidRDefault="0076400B" w:rsidP="00174DB7">
            <w:pPr>
              <w:pStyle w:val="NoSpacing"/>
            </w:pPr>
          </w:p>
        </w:tc>
      </w:tr>
      <w:tr w:rsidR="00163D45" w14:paraId="218D871B" w14:textId="77777777" w:rsidTr="00163D45">
        <w:tc>
          <w:tcPr>
            <w:tcW w:w="9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E800A6C" w14:textId="77777777" w:rsidR="00C0767A" w:rsidRDefault="00163D45" w:rsidP="00C0767A">
            <w:pPr>
              <w:pStyle w:val="Days"/>
            </w:pPr>
            <w:sdt>
              <w:sdtPr>
                <w:id w:val="-1964635801"/>
                <w:placeholder>
                  <w:docPart w:val="95A2EF02187446F6AD52E88E79A7206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11C98A4" w14:textId="77777777" w:rsidR="00C0767A" w:rsidRDefault="00163D45" w:rsidP="00C0767A">
            <w:pPr>
              <w:pStyle w:val="Days"/>
            </w:pPr>
            <w:sdt>
              <w:sdtPr>
                <w:id w:val="159210165"/>
                <w:placeholder>
                  <w:docPart w:val="708416F2F72145B5BC527DAC1D8F6D0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8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118A963" w14:textId="77777777" w:rsidR="00C0767A" w:rsidRDefault="00163D45" w:rsidP="00C0767A">
            <w:pPr>
              <w:pStyle w:val="Days"/>
            </w:pPr>
            <w:sdt>
              <w:sdtPr>
                <w:id w:val="554208550"/>
                <w:placeholder>
                  <w:docPart w:val="9C697EB5638446BE863E053E08F6EF91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866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A2724B0" w14:textId="77777777" w:rsidR="00C0767A" w:rsidRDefault="00163D45" w:rsidP="00C0767A">
            <w:pPr>
              <w:pStyle w:val="Days"/>
            </w:pPr>
            <w:sdt>
              <w:sdtPr>
                <w:id w:val="986439060"/>
                <w:placeholder>
                  <w:docPart w:val="DD46E276F8394B41A6C599179B9B87C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6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AB75918" w14:textId="77777777" w:rsidR="00C0767A" w:rsidRDefault="00163D45" w:rsidP="00C0767A">
            <w:pPr>
              <w:pStyle w:val="Days"/>
            </w:pPr>
            <w:sdt>
              <w:sdtPr>
                <w:id w:val="-797997111"/>
                <w:placeholder>
                  <w:docPart w:val="82C0531284D94383A6DCEB01217F92C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6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6E1A970" w14:textId="77777777" w:rsidR="00C0767A" w:rsidRDefault="00163D45" w:rsidP="00C0767A">
            <w:pPr>
              <w:pStyle w:val="Days"/>
            </w:pPr>
            <w:sdt>
              <w:sdtPr>
                <w:id w:val="-2116894253"/>
                <w:placeholder>
                  <w:docPart w:val="0686F467AF6D40A0862017508275A17A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34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A2DFE9D" w14:textId="77777777" w:rsidR="00C0767A" w:rsidRDefault="00163D45" w:rsidP="00C0767A">
            <w:pPr>
              <w:pStyle w:val="Days"/>
            </w:pPr>
            <w:sdt>
              <w:sdtPr>
                <w:id w:val="317770242"/>
                <w:placeholder>
                  <w:docPart w:val="48704658256240EDA1CDFE1601552DC6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163D45" w14:paraId="56F11D05" w14:textId="77777777" w:rsidTr="00163D45">
        <w:tc>
          <w:tcPr>
            <w:tcW w:w="9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84E7E1" w14:textId="77777777" w:rsidR="00CE2D21" w:rsidRDefault="00CE2D21" w:rsidP="00CE2D21">
            <w:pPr>
              <w:pStyle w:val="Dates"/>
            </w:pPr>
            <w:r w:rsidRPr="00314C3C">
              <w:t>1</w:t>
            </w:r>
          </w:p>
        </w:tc>
        <w:tc>
          <w:tcPr>
            <w:tcW w:w="7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C0911B" w14:textId="77777777" w:rsidR="00CE2D21" w:rsidRDefault="00CE2D21" w:rsidP="00CE2D21">
            <w:pPr>
              <w:pStyle w:val="Dates"/>
            </w:pPr>
            <w:r w:rsidRPr="00314C3C">
              <w:t>2</w:t>
            </w:r>
          </w:p>
        </w:tc>
        <w:tc>
          <w:tcPr>
            <w:tcW w:w="8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8BA801" w14:textId="77777777" w:rsidR="00CE2D21" w:rsidRDefault="00CE2D21" w:rsidP="00CE2D21">
            <w:pPr>
              <w:pStyle w:val="Dates"/>
            </w:pPr>
            <w:r w:rsidRPr="00314C3C">
              <w:t>3</w:t>
            </w:r>
          </w:p>
        </w:tc>
        <w:tc>
          <w:tcPr>
            <w:tcW w:w="866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B8F71E" w14:textId="77777777" w:rsidR="00CE2D21" w:rsidRDefault="00CE2D21" w:rsidP="00CE2D21">
            <w:pPr>
              <w:pStyle w:val="Dates"/>
            </w:pPr>
            <w:r w:rsidRPr="00314C3C">
              <w:t>4</w:t>
            </w:r>
          </w:p>
        </w:tc>
        <w:tc>
          <w:tcPr>
            <w:tcW w:w="6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ED220C" w14:textId="77777777" w:rsidR="00CE2D21" w:rsidRDefault="00CE2D21" w:rsidP="00CE2D21">
            <w:pPr>
              <w:pStyle w:val="Dates"/>
            </w:pPr>
            <w:r w:rsidRPr="00314C3C">
              <w:t>5</w:t>
            </w:r>
          </w:p>
        </w:tc>
        <w:tc>
          <w:tcPr>
            <w:tcW w:w="6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4012A1" w14:textId="77777777" w:rsidR="00CE2D21" w:rsidRDefault="00CE2D21" w:rsidP="00CE2D21">
            <w:pPr>
              <w:pStyle w:val="Dates"/>
            </w:pPr>
            <w:r w:rsidRPr="00314C3C">
              <w:t>6</w:t>
            </w:r>
          </w:p>
        </w:tc>
        <w:tc>
          <w:tcPr>
            <w:tcW w:w="34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179662" w14:textId="77777777" w:rsidR="00CE2D21" w:rsidRDefault="00CE2D21" w:rsidP="00CE2D21">
            <w:pPr>
              <w:pStyle w:val="Dates"/>
            </w:pPr>
            <w:r w:rsidRPr="00314C3C">
              <w:t>7</w:t>
            </w:r>
          </w:p>
        </w:tc>
      </w:tr>
      <w:tr w:rsidR="00163D45" w14:paraId="701F52E9" w14:textId="77777777" w:rsidTr="00163D45">
        <w:trPr>
          <w:trHeight w:hRule="exact" w:val="720"/>
        </w:trPr>
        <w:tc>
          <w:tcPr>
            <w:tcW w:w="96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F32679" w14:textId="77777777" w:rsidR="00CE2D21" w:rsidRDefault="00CE2D21" w:rsidP="00163D45">
            <w:pPr>
              <w:pStyle w:val="Dates"/>
              <w:jc w:val="left"/>
            </w:pPr>
          </w:p>
        </w:tc>
        <w:tc>
          <w:tcPr>
            <w:tcW w:w="77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17F21B" w14:textId="168C1B6A" w:rsidR="00CE2D21" w:rsidRDefault="00CE2D21" w:rsidP="00CE2D21">
            <w:pPr>
              <w:pStyle w:val="Dates"/>
            </w:pPr>
          </w:p>
        </w:tc>
        <w:tc>
          <w:tcPr>
            <w:tcW w:w="83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AFE347" w14:textId="402DBB6E" w:rsidR="00CE2D21" w:rsidRPr="00354BB7" w:rsidRDefault="00354BB7" w:rsidP="00CE2D21">
            <w:pPr>
              <w:pStyle w:val="Dates"/>
              <w:rPr>
                <w:color w:val="auto"/>
              </w:rPr>
            </w:pPr>
            <w:r w:rsidRPr="00665777">
              <w:rPr>
                <w:color w:val="auto"/>
                <w:highlight w:val="red"/>
              </w:rPr>
              <w:t>12:00 – 2:00 Boys Workout FCHS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866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AF0318" w14:textId="1C924094" w:rsidR="00354BB7" w:rsidRPr="00354BB7" w:rsidRDefault="00F119CF" w:rsidP="00354BB7">
            <w:pPr>
              <w:pStyle w:val="Dates"/>
              <w:rPr>
                <w:color w:val="FF0000"/>
              </w:rPr>
            </w:pPr>
            <w:r w:rsidRPr="00665777">
              <w:rPr>
                <w:color w:val="auto"/>
                <w:highlight w:val="red"/>
              </w:rPr>
              <w:t>12:00 – 2:00 Boys Workout FCHS</w:t>
            </w:r>
            <w:r>
              <w:rPr>
                <w:color w:val="auto"/>
              </w:rPr>
              <w:t xml:space="preserve"> </w:t>
            </w:r>
            <w:r w:rsidR="00354BB7">
              <w:rPr>
                <w:color w:val="FF0000"/>
              </w:rPr>
              <w:t xml:space="preserve"> </w:t>
            </w:r>
          </w:p>
        </w:tc>
        <w:tc>
          <w:tcPr>
            <w:tcW w:w="6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16838F" w14:textId="269E8439" w:rsidR="00CE2D21" w:rsidRPr="0062273E" w:rsidRDefault="00F119CF" w:rsidP="00CE2D21">
            <w:pPr>
              <w:pStyle w:val="Dates"/>
              <w:rPr>
                <w:highlight w:val="red"/>
              </w:rPr>
            </w:pPr>
            <w:r w:rsidRPr="0062273E">
              <w:rPr>
                <w:color w:val="FF0000"/>
                <w:highlight w:val="red"/>
              </w:rPr>
              <w:t xml:space="preserve">12:00 – 2:00 </w:t>
            </w:r>
            <w:r w:rsidRPr="0062273E">
              <w:rPr>
                <w:color w:val="auto"/>
                <w:highlight w:val="red"/>
              </w:rPr>
              <w:t>Boys Workout FCHS Arena</w:t>
            </w:r>
          </w:p>
        </w:tc>
        <w:tc>
          <w:tcPr>
            <w:tcW w:w="6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C20EF7" w14:textId="77777777" w:rsidR="00CE2D21" w:rsidRDefault="00CE2D21" w:rsidP="00CE2D21">
            <w:pPr>
              <w:pStyle w:val="Dates"/>
            </w:pPr>
          </w:p>
        </w:tc>
        <w:tc>
          <w:tcPr>
            <w:tcW w:w="34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C50A0D" w14:textId="77777777" w:rsidR="00CE2D21" w:rsidRDefault="00CE2D21" w:rsidP="00CE2D21">
            <w:pPr>
              <w:pStyle w:val="Dates"/>
            </w:pPr>
          </w:p>
        </w:tc>
      </w:tr>
      <w:tr w:rsidR="00163D45" w14:paraId="035D6C06" w14:textId="77777777" w:rsidTr="00163D45">
        <w:tc>
          <w:tcPr>
            <w:tcW w:w="9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BCABB4" w14:textId="77777777" w:rsidR="00CE2D21" w:rsidRDefault="00CE2D21" w:rsidP="00CE2D21">
            <w:pPr>
              <w:pStyle w:val="Dates"/>
            </w:pPr>
            <w:r w:rsidRPr="00314C3C">
              <w:t>8</w:t>
            </w:r>
          </w:p>
        </w:tc>
        <w:tc>
          <w:tcPr>
            <w:tcW w:w="7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140A5B" w14:textId="77777777" w:rsidR="00CE2D21" w:rsidRDefault="00CE2D21" w:rsidP="00CE2D21">
            <w:pPr>
              <w:pStyle w:val="Dates"/>
            </w:pPr>
            <w:r w:rsidRPr="00314C3C">
              <w:t>9</w:t>
            </w:r>
          </w:p>
        </w:tc>
        <w:tc>
          <w:tcPr>
            <w:tcW w:w="8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DE298A" w14:textId="77777777" w:rsidR="00CE2D21" w:rsidRDefault="00CE2D21" w:rsidP="00CE2D21">
            <w:pPr>
              <w:pStyle w:val="Dates"/>
            </w:pPr>
            <w:r w:rsidRPr="00314C3C">
              <w:t>10</w:t>
            </w:r>
          </w:p>
        </w:tc>
        <w:tc>
          <w:tcPr>
            <w:tcW w:w="866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9EC5CF0" w14:textId="77777777" w:rsidR="00CE2D21" w:rsidRDefault="00CE2D21" w:rsidP="00CE2D21">
            <w:pPr>
              <w:pStyle w:val="Dates"/>
            </w:pPr>
            <w:r w:rsidRPr="00314C3C">
              <w:t>11</w:t>
            </w:r>
          </w:p>
        </w:tc>
        <w:tc>
          <w:tcPr>
            <w:tcW w:w="6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B639CF" w14:textId="77777777" w:rsidR="00CE2D21" w:rsidRDefault="00CE2D21" w:rsidP="00CE2D21">
            <w:pPr>
              <w:pStyle w:val="Dates"/>
            </w:pPr>
            <w:r w:rsidRPr="00314C3C">
              <w:t>12</w:t>
            </w:r>
          </w:p>
        </w:tc>
        <w:tc>
          <w:tcPr>
            <w:tcW w:w="6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D46CC6" w14:textId="1FDDE7C2" w:rsidR="00CE2D21" w:rsidRDefault="00CE2D21" w:rsidP="00CE2D21">
            <w:pPr>
              <w:pStyle w:val="Dates"/>
            </w:pPr>
            <w:r w:rsidRPr="00314C3C">
              <w:t>13</w:t>
            </w:r>
          </w:p>
        </w:tc>
        <w:tc>
          <w:tcPr>
            <w:tcW w:w="34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5DD912" w14:textId="77777777" w:rsidR="00CE2D21" w:rsidRDefault="00CE2D21" w:rsidP="00CE2D21">
            <w:pPr>
              <w:pStyle w:val="Dates"/>
            </w:pPr>
            <w:r w:rsidRPr="00314C3C">
              <w:t>14</w:t>
            </w:r>
          </w:p>
        </w:tc>
      </w:tr>
      <w:tr w:rsidR="00163D45" w14:paraId="767BA1EB" w14:textId="77777777" w:rsidTr="00163D45">
        <w:trPr>
          <w:trHeight w:hRule="exact" w:val="720"/>
        </w:trPr>
        <w:tc>
          <w:tcPr>
            <w:tcW w:w="96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05C58C" w14:textId="77777777" w:rsidR="00CE2D21" w:rsidRDefault="00CE2D21" w:rsidP="00CE2D21">
            <w:pPr>
              <w:pStyle w:val="Dates"/>
            </w:pPr>
          </w:p>
        </w:tc>
        <w:tc>
          <w:tcPr>
            <w:tcW w:w="77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785B83" w14:textId="0E1B110F" w:rsidR="00F119CF" w:rsidRDefault="00F119CF" w:rsidP="00F119CF">
            <w:pPr>
              <w:pStyle w:val="Dates"/>
            </w:pPr>
            <w:r w:rsidRPr="0044231A">
              <w:rPr>
                <w:color w:val="000000" w:themeColor="text1"/>
                <w:highlight w:val="red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12:00-3:00 Practice Arena</w:t>
            </w:r>
          </w:p>
        </w:tc>
        <w:tc>
          <w:tcPr>
            <w:tcW w:w="83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5B6749" w14:textId="62A7D68D" w:rsidR="00CE2D21" w:rsidRPr="0062273E" w:rsidRDefault="00F119CF" w:rsidP="00CE2D21">
            <w:pPr>
              <w:pStyle w:val="Dates"/>
              <w:rPr>
                <w:highlight w:val="green"/>
              </w:rPr>
            </w:pPr>
            <w:r w:rsidRPr="0062273E">
              <w:rPr>
                <w:highlight w:val="green"/>
              </w:rPr>
              <w:t>3:00-5:30</w:t>
            </w:r>
            <w:r w:rsidR="0044231A">
              <w:rPr>
                <w:highlight w:val="green"/>
              </w:rPr>
              <w:t xml:space="preserve"> Practice</w:t>
            </w:r>
            <w:r w:rsidRPr="0062273E">
              <w:rPr>
                <w:highlight w:val="green"/>
              </w:rPr>
              <w:t xml:space="preserve"> (West Gym)</w:t>
            </w:r>
          </w:p>
        </w:tc>
        <w:tc>
          <w:tcPr>
            <w:tcW w:w="866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964C4A" w14:textId="10FB9B46" w:rsidR="00CE2D21" w:rsidRPr="0062273E" w:rsidRDefault="005D6EA5" w:rsidP="00CE2D21">
            <w:pPr>
              <w:pStyle w:val="Dates"/>
              <w:rPr>
                <w:highlight w:val="green"/>
              </w:rPr>
            </w:pPr>
            <w:r w:rsidRPr="0062273E">
              <w:rPr>
                <w:highlight w:val="green"/>
              </w:rPr>
              <w:t>3:00-</w:t>
            </w:r>
            <w:proofErr w:type="gramStart"/>
            <w:r w:rsidRPr="0062273E">
              <w:rPr>
                <w:highlight w:val="green"/>
              </w:rPr>
              <w:t xml:space="preserve">5:30 </w:t>
            </w:r>
            <w:r w:rsidR="0044231A">
              <w:rPr>
                <w:highlight w:val="green"/>
              </w:rPr>
              <w:t xml:space="preserve"> Practice</w:t>
            </w:r>
            <w:proofErr w:type="gramEnd"/>
            <w:r w:rsidR="0044231A">
              <w:rPr>
                <w:highlight w:val="green"/>
              </w:rPr>
              <w:t xml:space="preserve"> </w:t>
            </w:r>
            <w:r w:rsidRPr="0062273E">
              <w:rPr>
                <w:highlight w:val="green"/>
              </w:rPr>
              <w:t>(West Gym</w:t>
            </w:r>
            <w:r w:rsidRPr="0062273E">
              <w:rPr>
                <w:highlight w:val="green"/>
              </w:rPr>
              <w:t>)</w:t>
            </w:r>
          </w:p>
        </w:tc>
        <w:tc>
          <w:tcPr>
            <w:tcW w:w="6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F97499" w14:textId="1CD189CA" w:rsidR="00CE2D21" w:rsidRPr="0062273E" w:rsidRDefault="005D6EA5" w:rsidP="00CE2D21">
            <w:pPr>
              <w:pStyle w:val="Dates"/>
              <w:rPr>
                <w:highlight w:val="green"/>
              </w:rPr>
            </w:pPr>
            <w:r w:rsidRPr="0062273E">
              <w:rPr>
                <w:highlight w:val="green"/>
              </w:rPr>
              <w:t>3:00-</w:t>
            </w:r>
            <w:proofErr w:type="gramStart"/>
            <w:r w:rsidRPr="0062273E">
              <w:rPr>
                <w:highlight w:val="green"/>
              </w:rPr>
              <w:t xml:space="preserve">5:30 </w:t>
            </w:r>
            <w:r w:rsidR="0044231A">
              <w:rPr>
                <w:highlight w:val="green"/>
              </w:rPr>
              <w:t xml:space="preserve"> Practice</w:t>
            </w:r>
            <w:proofErr w:type="gramEnd"/>
            <w:r w:rsidR="0044231A">
              <w:rPr>
                <w:highlight w:val="green"/>
              </w:rPr>
              <w:t xml:space="preserve"> </w:t>
            </w:r>
            <w:r w:rsidRPr="0062273E">
              <w:rPr>
                <w:highlight w:val="green"/>
              </w:rPr>
              <w:t>(West Gym</w:t>
            </w:r>
          </w:p>
        </w:tc>
        <w:tc>
          <w:tcPr>
            <w:tcW w:w="6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FAD087" w14:textId="349AD6CD" w:rsidR="00CE2D21" w:rsidRPr="0062273E" w:rsidRDefault="005D6EA5" w:rsidP="00CE2D21">
            <w:pPr>
              <w:pStyle w:val="Dates"/>
              <w:rPr>
                <w:highlight w:val="red"/>
              </w:rPr>
            </w:pPr>
            <w:r w:rsidRPr="0044231A">
              <w:rPr>
                <w:color w:val="auto"/>
                <w:highlight w:val="red"/>
              </w:rPr>
              <w:t>12-2:30 Practice (Arena)</w:t>
            </w:r>
          </w:p>
        </w:tc>
        <w:tc>
          <w:tcPr>
            <w:tcW w:w="34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1E6E56" w14:textId="77777777" w:rsidR="00CE2D21" w:rsidRDefault="00CE2D21" w:rsidP="00CE2D21">
            <w:pPr>
              <w:pStyle w:val="Dates"/>
            </w:pPr>
          </w:p>
        </w:tc>
      </w:tr>
      <w:tr w:rsidR="00163D45" w14:paraId="169E9011" w14:textId="77777777" w:rsidTr="00163D45">
        <w:tc>
          <w:tcPr>
            <w:tcW w:w="9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FFBBEA" w14:textId="77777777" w:rsidR="00CE2D21" w:rsidRDefault="00CE2D21" w:rsidP="00CE2D21">
            <w:pPr>
              <w:pStyle w:val="Dates"/>
            </w:pPr>
            <w:r w:rsidRPr="00314C3C">
              <w:t>15</w:t>
            </w:r>
          </w:p>
        </w:tc>
        <w:tc>
          <w:tcPr>
            <w:tcW w:w="7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D8F07A" w14:textId="77777777" w:rsidR="00CE2D21" w:rsidRDefault="00CE2D21" w:rsidP="00CE2D21">
            <w:pPr>
              <w:pStyle w:val="Dates"/>
            </w:pPr>
            <w:r w:rsidRPr="00314C3C">
              <w:t>16</w:t>
            </w:r>
          </w:p>
        </w:tc>
        <w:tc>
          <w:tcPr>
            <w:tcW w:w="8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8E4485" w14:textId="77777777" w:rsidR="00CE2D21" w:rsidRDefault="00CE2D21" w:rsidP="00CE2D21">
            <w:pPr>
              <w:pStyle w:val="Dates"/>
            </w:pPr>
            <w:r w:rsidRPr="00314C3C">
              <w:t>17</w:t>
            </w:r>
          </w:p>
        </w:tc>
        <w:tc>
          <w:tcPr>
            <w:tcW w:w="866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E7981C" w14:textId="77777777" w:rsidR="00CE2D21" w:rsidRDefault="00CE2D21" w:rsidP="00CE2D21">
            <w:pPr>
              <w:pStyle w:val="Dates"/>
            </w:pPr>
            <w:r w:rsidRPr="00314C3C">
              <w:t>18</w:t>
            </w:r>
          </w:p>
        </w:tc>
        <w:tc>
          <w:tcPr>
            <w:tcW w:w="6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C30BF7" w14:textId="77777777" w:rsidR="00CE2D21" w:rsidRDefault="00CE2D21" w:rsidP="00CE2D21">
            <w:pPr>
              <w:pStyle w:val="Dates"/>
            </w:pPr>
            <w:r w:rsidRPr="00314C3C">
              <w:t>19</w:t>
            </w:r>
          </w:p>
        </w:tc>
        <w:tc>
          <w:tcPr>
            <w:tcW w:w="6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AED97F" w14:textId="77777777" w:rsidR="00CE2D21" w:rsidRDefault="00CE2D21" w:rsidP="00CE2D21">
            <w:pPr>
              <w:pStyle w:val="Dates"/>
            </w:pPr>
            <w:r w:rsidRPr="00314C3C">
              <w:t>20</w:t>
            </w:r>
          </w:p>
        </w:tc>
        <w:tc>
          <w:tcPr>
            <w:tcW w:w="34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DAC403" w14:textId="77777777" w:rsidR="00CE2D21" w:rsidRDefault="00CE2D21" w:rsidP="00CE2D21">
            <w:pPr>
              <w:pStyle w:val="Dates"/>
            </w:pPr>
            <w:r w:rsidRPr="00314C3C">
              <w:t>21</w:t>
            </w:r>
          </w:p>
        </w:tc>
      </w:tr>
      <w:tr w:rsidR="00163D45" w14:paraId="2C5C7FC9" w14:textId="77777777" w:rsidTr="00163D45">
        <w:trPr>
          <w:trHeight w:hRule="exact" w:val="720"/>
        </w:trPr>
        <w:tc>
          <w:tcPr>
            <w:tcW w:w="96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09A202" w14:textId="77777777" w:rsidR="00CE2D21" w:rsidRDefault="00CE2D21" w:rsidP="00CE2D21">
            <w:pPr>
              <w:pStyle w:val="Dates"/>
            </w:pPr>
          </w:p>
        </w:tc>
        <w:tc>
          <w:tcPr>
            <w:tcW w:w="77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990BA7" w14:textId="65C37550" w:rsidR="00CE2D21" w:rsidRDefault="0044231A" w:rsidP="00CE2D21">
            <w:pPr>
              <w:pStyle w:val="Dates"/>
            </w:pPr>
            <w:r w:rsidRPr="0044231A">
              <w:rPr>
                <w:highlight w:val="green"/>
              </w:rPr>
              <w:t>12:00- 3:00 Practice West</w:t>
            </w:r>
          </w:p>
        </w:tc>
        <w:tc>
          <w:tcPr>
            <w:tcW w:w="83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60F936" w14:textId="253DC326" w:rsidR="00CE2D21" w:rsidRDefault="0044231A" w:rsidP="00CE2D21">
            <w:pPr>
              <w:pStyle w:val="Dates"/>
            </w:pPr>
            <w:r w:rsidRPr="0044231A">
              <w:rPr>
                <w:highlight w:val="green"/>
              </w:rPr>
              <w:t>12:00- 3:00 Practice West</w:t>
            </w:r>
          </w:p>
        </w:tc>
        <w:tc>
          <w:tcPr>
            <w:tcW w:w="866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4543B0" w14:textId="4D7444E6" w:rsidR="00CE2D21" w:rsidRDefault="0044231A" w:rsidP="00CE2D21">
            <w:pPr>
              <w:pStyle w:val="Dates"/>
            </w:pPr>
            <w:r w:rsidRPr="0044231A">
              <w:rPr>
                <w:highlight w:val="green"/>
              </w:rPr>
              <w:t>12:00- 3:00 Practice West</w:t>
            </w:r>
          </w:p>
        </w:tc>
        <w:tc>
          <w:tcPr>
            <w:tcW w:w="6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42A42E" w14:textId="0083F8F6" w:rsidR="00CE2D21" w:rsidRDefault="0044231A" w:rsidP="00CE2D21">
            <w:pPr>
              <w:pStyle w:val="Dates"/>
            </w:pPr>
            <w:r w:rsidRPr="0044231A">
              <w:rPr>
                <w:highlight w:val="green"/>
              </w:rPr>
              <w:t>12:00- 3:00 Practice West</w:t>
            </w:r>
          </w:p>
        </w:tc>
        <w:tc>
          <w:tcPr>
            <w:tcW w:w="6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A1729E" w14:textId="020068FE" w:rsidR="00CE2D21" w:rsidRDefault="00163D45" w:rsidP="00CE2D21">
            <w:pPr>
              <w:pStyle w:val="Dates"/>
            </w:pPr>
            <w:r>
              <w:rPr>
                <w:color w:val="auto"/>
                <w:highlight w:val="red"/>
              </w:rPr>
              <w:t>12:00- 2:00</w:t>
            </w:r>
            <w:r w:rsidR="0044231A" w:rsidRPr="0044231A">
              <w:rPr>
                <w:color w:val="auto"/>
                <w:highlight w:val="red"/>
              </w:rPr>
              <w:t>Black and Red game Arena</w:t>
            </w:r>
          </w:p>
        </w:tc>
        <w:tc>
          <w:tcPr>
            <w:tcW w:w="34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B7058A" w14:textId="77777777" w:rsidR="00CE2D21" w:rsidRDefault="00CE2D21" w:rsidP="00CE2D21">
            <w:pPr>
              <w:pStyle w:val="Dates"/>
            </w:pPr>
          </w:p>
        </w:tc>
      </w:tr>
      <w:tr w:rsidR="00163D45" w14:paraId="7268D95E" w14:textId="77777777" w:rsidTr="00163D45">
        <w:tc>
          <w:tcPr>
            <w:tcW w:w="9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9F1736" w14:textId="77777777" w:rsidR="00CE2D21" w:rsidRDefault="00CE2D21" w:rsidP="00CE2D21">
            <w:pPr>
              <w:pStyle w:val="Dates"/>
            </w:pPr>
            <w:r w:rsidRPr="00314C3C">
              <w:t>22</w:t>
            </w:r>
          </w:p>
        </w:tc>
        <w:tc>
          <w:tcPr>
            <w:tcW w:w="7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4A609D" w14:textId="77777777" w:rsidR="00CE2D21" w:rsidRDefault="00CE2D21" w:rsidP="00CE2D21">
            <w:pPr>
              <w:pStyle w:val="Dates"/>
            </w:pPr>
            <w:r w:rsidRPr="00314C3C">
              <w:t>23</w:t>
            </w:r>
          </w:p>
        </w:tc>
        <w:tc>
          <w:tcPr>
            <w:tcW w:w="8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693362" w14:textId="77777777" w:rsidR="00CE2D21" w:rsidRDefault="00CE2D21" w:rsidP="00CE2D21">
            <w:pPr>
              <w:pStyle w:val="Dates"/>
            </w:pPr>
            <w:r w:rsidRPr="00314C3C">
              <w:t>24</w:t>
            </w:r>
          </w:p>
        </w:tc>
        <w:tc>
          <w:tcPr>
            <w:tcW w:w="866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FE53A53" w14:textId="77777777" w:rsidR="00CE2D21" w:rsidRDefault="00CE2D21" w:rsidP="00CE2D21">
            <w:pPr>
              <w:pStyle w:val="Dates"/>
            </w:pPr>
            <w:r w:rsidRPr="00314C3C">
              <w:t>25</w:t>
            </w:r>
          </w:p>
        </w:tc>
        <w:tc>
          <w:tcPr>
            <w:tcW w:w="6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FB6894" w14:textId="77777777" w:rsidR="00CE2D21" w:rsidRDefault="00CE2D21" w:rsidP="00CE2D21">
            <w:pPr>
              <w:pStyle w:val="Dates"/>
            </w:pPr>
            <w:r w:rsidRPr="00314C3C">
              <w:t>26</w:t>
            </w:r>
          </w:p>
        </w:tc>
        <w:tc>
          <w:tcPr>
            <w:tcW w:w="6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2E7DB39" w14:textId="77777777" w:rsidR="00CE2D21" w:rsidRDefault="00CE2D21" w:rsidP="00CE2D21">
            <w:pPr>
              <w:pStyle w:val="Dates"/>
            </w:pPr>
            <w:r w:rsidRPr="00314C3C">
              <w:t>27</w:t>
            </w:r>
          </w:p>
        </w:tc>
        <w:tc>
          <w:tcPr>
            <w:tcW w:w="34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D1CB16" w14:textId="77777777" w:rsidR="00CE2D21" w:rsidRDefault="00CE2D21" w:rsidP="00CE2D21">
            <w:pPr>
              <w:pStyle w:val="Dates"/>
            </w:pPr>
            <w:r w:rsidRPr="00314C3C">
              <w:t>28</w:t>
            </w:r>
          </w:p>
        </w:tc>
      </w:tr>
      <w:tr w:rsidR="00163D45" w14:paraId="306A6EDB" w14:textId="77777777" w:rsidTr="00163D45">
        <w:trPr>
          <w:trHeight w:hRule="exact" w:val="720"/>
        </w:trPr>
        <w:tc>
          <w:tcPr>
            <w:tcW w:w="96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67DBD7" w14:textId="77777777" w:rsidR="00CE2D21" w:rsidRDefault="00CE2D21" w:rsidP="00CE2D21">
            <w:pPr>
              <w:pStyle w:val="Dates"/>
            </w:pPr>
          </w:p>
        </w:tc>
        <w:tc>
          <w:tcPr>
            <w:tcW w:w="77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69A824" w14:textId="77777777" w:rsidR="00CE2D21" w:rsidRDefault="00CE2D21" w:rsidP="00CE2D21">
            <w:pPr>
              <w:pStyle w:val="Dates"/>
            </w:pPr>
          </w:p>
        </w:tc>
        <w:tc>
          <w:tcPr>
            <w:tcW w:w="83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64292B" w14:textId="77777777" w:rsidR="00CE2D21" w:rsidRDefault="00CE2D21" w:rsidP="00CE2D21">
            <w:pPr>
              <w:pStyle w:val="Dates"/>
            </w:pPr>
          </w:p>
        </w:tc>
        <w:tc>
          <w:tcPr>
            <w:tcW w:w="866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8C4A63" w14:textId="77777777" w:rsidR="00CE2D21" w:rsidRDefault="00CE2D21" w:rsidP="00CE2D21">
            <w:pPr>
              <w:pStyle w:val="Dates"/>
            </w:pPr>
          </w:p>
        </w:tc>
        <w:tc>
          <w:tcPr>
            <w:tcW w:w="6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0E83CB" w14:textId="77777777" w:rsidR="00CE2D21" w:rsidRDefault="00CE2D21" w:rsidP="00CE2D21">
            <w:pPr>
              <w:pStyle w:val="Dates"/>
            </w:pPr>
          </w:p>
        </w:tc>
        <w:tc>
          <w:tcPr>
            <w:tcW w:w="6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E2D5B0" w14:textId="77777777" w:rsidR="00CE2D21" w:rsidRDefault="00CE2D21" w:rsidP="00CE2D21">
            <w:pPr>
              <w:pStyle w:val="Dates"/>
            </w:pPr>
          </w:p>
        </w:tc>
        <w:tc>
          <w:tcPr>
            <w:tcW w:w="34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2CC40F" w14:textId="77777777" w:rsidR="00CE2D21" w:rsidRDefault="00CE2D21" w:rsidP="00CE2D21">
            <w:pPr>
              <w:pStyle w:val="Dates"/>
            </w:pPr>
          </w:p>
        </w:tc>
      </w:tr>
      <w:tr w:rsidR="00163D45" w14:paraId="586F0FAA" w14:textId="77777777" w:rsidTr="00163D45">
        <w:tc>
          <w:tcPr>
            <w:tcW w:w="9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2BA79D" w14:textId="77777777" w:rsidR="00CE2D21" w:rsidRDefault="00CE2D21" w:rsidP="00CE2D21">
            <w:pPr>
              <w:pStyle w:val="Dates"/>
            </w:pPr>
            <w:r w:rsidRPr="00314C3C">
              <w:t>29</w:t>
            </w:r>
          </w:p>
        </w:tc>
        <w:tc>
          <w:tcPr>
            <w:tcW w:w="7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CA2CFD" w14:textId="77777777" w:rsidR="00CE2D21" w:rsidRDefault="00CE2D21" w:rsidP="00CE2D21">
            <w:pPr>
              <w:pStyle w:val="Dates"/>
            </w:pPr>
            <w:r w:rsidRPr="00314C3C">
              <w:t>30</w:t>
            </w:r>
          </w:p>
        </w:tc>
        <w:tc>
          <w:tcPr>
            <w:tcW w:w="8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2CE8F6" w14:textId="77777777" w:rsidR="00CE2D21" w:rsidRDefault="00CE2D21" w:rsidP="00CE2D21">
            <w:pPr>
              <w:pStyle w:val="Dates"/>
            </w:pPr>
          </w:p>
        </w:tc>
        <w:tc>
          <w:tcPr>
            <w:tcW w:w="866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F1F35E" w14:textId="77777777" w:rsidR="00CE2D21" w:rsidRDefault="00CE2D21" w:rsidP="00CE2D21">
            <w:pPr>
              <w:pStyle w:val="Dates"/>
            </w:pPr>
          </w:p>
        </w:tc>
        <w:tc>
          <w:tcPr>
            <w:tcW w:w="6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123A5C" w14:textId="77777777" w:rsidR="00CE2D21" w:rsidRDefault="00CE2D21" w:rsidP="00CE2D21">
            <w:pPr>
              <w:pStyle w:val="Dates"/>
            </w:pPr>
          </w:p>
        </w:tc>
        <w:tc>
          <w:tcPr>
            <w:tcW w:w="6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55B3C3" w14:textId="77777777" w:rsidR="00CE2D21" w:rsidRDefault="00CE2D21" w:rsidP="00CE2D21">
            <w:pPr>
              <w:pStyle w:val="Dates"/>
            </w:pPr>
          </w:p>
        </w:tc>
        <w:tc>
          <w:tcPr>
            <w:tcW w:w="34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DE1F9A" w14:textId="77777777" w:rsidR="00CE2D21" w:rsidRDefault="00CE2D21" w:rsidP="00CE2D21">
            <w:pPr>
              <w:pStyle w:val="Dates"/>
            </w:pPr>
          </w:p>
        </w:tc>
      </w:tr>
      <w:tr w:rsidR="00163D45" w14:paraId="199E4832" w14:textId="77777777" w:rsidTr="00163D45">
        <w:trPr>
          <w:trHeight w:hRule="exact" w:val="720"/>
        </w:trPr>
        <w:tc>
          <w:tcPr>
            <w:tcW w:w="96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B8D9DB" w14:textId="77777777" w:rsidR="00CE2D21" w:rsidRDefault="00CE2D21" w:rsidP="00CE2D21">
            <w:pPr>
              <w:pStyle w:val="Dates"/>
            </w:pPr>
          </w:p>
        </w:tc>
        <w:tc>
          <w:tcPr>
            <w:tcW w:w="77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8A6C04" w14:textId="77777777" w:rsidR="00CE2D21" w:rsidRDefault="00CE2D21" w:rsidP="00CE2D21">
            <w:pPr>
              <w:pStyle w:val="Dates"/>
            </w:pPr>
          </w:p>
        </w:tc>
        <w:tc>
          <w:tcPr>
            <w:tcW w:w="83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5EBDE7" w14:textId="77777777" w:rsidR="00CE2D21" w:rsidRDefault="00CE2D21" w:rsidP="00CE2D21">
            <w:pPr>
              <w:pStyle w:val="Dates"/>
            </w:pPr>
          </w:p>
        </w:tc>
        <w:tc>
          <w:tcPr>
            <w:tcW w:w="866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A828B2" w14:textId="77777777" w:rsidR="00CE2D21" w:rsidRDefault="00CE2D21" w:rsidP="00CE2D21">
            <w:pPr>
              <w:pStyle w:val="Dates"/>
            </w:pPr>
          </w:p>
        </w:tc>
        <w:tc>
          <w:tcPr>
            <w:tcW w:w="6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2E3671" w14:textId="77777777" w:rsidR="00CE2D21" w:rsidRDefault="00CE2D21" w:rsidP="00CE2D21">
            <w:pPr>
              <w:pStyle w:val="Dates"/>
            </w:pPr>
          </w:p>
        </w:tc>
        <w:tc>
          <w:tcPr>
            <w:tcW w:w="6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EB579B" w14:textId="77777777" w:rsidR="00CE2D21" w:rsidRDefault="00CE2D21" w:rsidP="00CE2D21">
            <w:pPr>
              <w:pStyle w:val="Dates"/>
            </w:pPr>
          </w:p>
        </w:tc>
        <w:tc>
          <w:tcPr>
            <w:tcW w:w="34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78CA4E1" w14:textId="77777777" w:rsidR="00CE2D21" w:rsidRDefault="00CE2D21" w:rsidP="00CE2D21">
            <w:pPr>
              <w:pStyle w:val="Dates"/>
            </w:pPr>
          </w:p>
        </w:tc>
      </w:tr>
      <w:tr w:rsidR="00163D45" w14:paraId="6E52DCF8" w14:textId="77777777" w:rsidTr="00163D45">
        <w:tc>
          <w:tcPr>
            <w:tcW w:w="96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4474B0" w14:textId="77777777" w:rsidR="00CE2D21" w:rsidRDefault="00CE2D21" w:rsidP="00CE2D21">
            <w:pPr>
              <w:pStyle w:val="Dates"/>
            </w:pPr>
          </w:p>
        </w:tc>
        <w:tc>
          <w:tcPr>
            <w:tcW w:w="775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3D6B91" w14:textId="77777777" w:rsidR="00CE2D21" w:rsidRDefault="00CE2D21" w:rsidP="00CE2D21">
            <w:pPr>
              <w:pStyle w:val="Dates"/>
            </w:pPr>
          </w:p>
        </w:tc>
        <w:tc>
          <w:tcPr>
            <w:tcW w:w="83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54552B" w14:textId="77777777" w:rsidR="00CE2D21" w:rsidRDefault="00CE2D21" w:rsidP="00CE2D21">
            <w:pPr>
              <w:pStyle w:val="Dates"/>
            </w:pPr>
          </w:p>
        </w:tc>
        <w:tc>
          <w:tcPr>
            <w:tcW w:w="866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543500" w14:textId="77777777" w:rsidR="00CE2D21" w:rsidRDefault="00CE2D21" w:rsidP="00CE2D21">
            <w:pPr>
              <w:pStyle w:val="Dates"/>
            </w:pPr>
          </w:p>
        </w:tc>
        <w:tc>
          <w:tcPr>
            <w:tcW w:w="6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822DCB" w14:textId="77777777" w:rsidR="00CE2D21" w:rsidRDefault="00CE2D21" w:rsidP="00CE2D21">
            <w:pPr>
              <w:pStyle w:val="Dates"/>
            </w:pPr>
          </w:p>
        </w:tc>
        <w:tc>
          <w:tcPr>
            <w:tcW w:w="6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23BB0F" w14:textId="77777777" w:rsidR="00CE2D21" w:rsidRDefault="00CE2D21" w:rsidP="00CE2D21">
            <w:pPr>
              <w:pStyle w:val="Dates"/>
            </w:pPr>
          </w:p>
        </w:tc>
        <w:tc>
          <w:tcPr>
            <w:tcW w:w="34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CC0119" w14:textId="77777777" w:rsidR="00CE2D21" w:rsidRDefault="00CE2D21" w:rsidP="00CE2D21">
            <w:pPr>
              <w:pStyle w:val="Dates"/>
            </w:pPr>
          </w:p>
        </w:tc>
      </w:tr>
      <w:tr w:rsidR="00163D45" w14:paraId="7566A63A" w14:textId="77777777" w:rsidTr="00163D45">
        <w:trPr>
          <w:trHeight w:hRule="exact" w:val="720"/>
        </w:trPr>
        <w:tc>
          <w:tcPr>
            <w:tcW w:w="96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F3FB78" w14:textId="77777777" w:rsidR="0076400B" w:rsidRDefault="0076400B" w:rsidP="00174DB7">
            <w:pPr>
              <w:pStyle w:val="Dates"/>
            </w:pPr>
          </w:p>
        </w:tc>
        <w:tc>
          <w:tcPr>
            <w:tcW w:w="775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0321A7" w14:textId="77777777" w:rsidR="0076400B" w:rsidRDefault="0076400B" w:rsidP="00174DB7">
            <w:pPr>
              <w:pStyle w:val="Dates"/>
            </w:pPr>
          </w:p>
        </w:tc>
        <w:tc>
          <w:tcPr>
            <w:tcW w:w="83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2EF5A2" w14:textId="77777777" w:rsidR="0076400B" w:rsidRDefault="0076400B" w:rsidP="00174DB7">
            <w:pPr>
              <w:pStyle w:val="Dates"/>
            </w:pPr>
          </w:p>
        </w:tc>
        <w:tc>
          <w:tcPr>
            <w:tcW w:w="866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922C42" w14:textId="77777777" w:rsidR="0076400B" w:rsidRDefault="0076400B" w:rsidP="00174DB7">
            <w:pPr>
              <w:pStyle w:val="Dates"/>
            </w:pPr>
          </w:p>
        </w:tc>
        <w:tc>
          <w:tcPr>
            <w:tcW w:w="6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B8A2BD" w14:textId="77777777" w:rsidR="0076400B" w:rsidRDefault="0076400B" w:rsidP="00174DB7">
            <w:pPr>
              <w:pStyle w:val="Dates"/>
            </w:pPr>
          </w:p>
        </w:tc>
        <w:tc>
          <w:tcPr>
            <w:tcW w:w="6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D48006F" w14:textId="77777777" w:rsidR="0076400B" w:rsidRDefault="0076400B" w:rsidP="00174DB7">
            <w:pPr>
              <w:pStyle w:val="Dates"/>
            </w:pPr>
          </w:p>
        </w:tc>
        <w:tc>
          <w:tcPr>
            <w:tcW w:w="34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4558A5" w14:textId="77777777" w:rsidR="0076400B" w:rsidRDefault="0076400B" w:rsidP="00174DB7">
            <w:pPr>
              <w:pStyle w:val="Dates"/>
            </w:pPr>
          </w:p>
        </w:tc>
      </w:tr>
      <w:tr w:rsidR="0076400B" w14:paraId="6C7A1919" w14:textId="77777777" w:rsidTr="00163D45">
        <w:trPr>
          <w:trHeight w:hRule="exact" w:val="191"/>
        </w:trPr>
        <w:tc>
          <w:tcPr>
            <w:tcW w:w="2575" w:type="pct"/>
            <w:gridSpan w:val="3"/>
            <w:tcBorders>
              <w:top w:val="single" w:sz="8" w:space="0" w:color="BFBFBF" w:themeColor="background1" w:themeShade="BF"/>
            </w:tcBorders>
          </w:tcPr>
          <w:p w14:paraId="7E03FBAC" w14:textId="77777777" w:rsidR="0076400B" w:rsidRDefault="0076400B" w:rsidP="000E7125"/>
        </w:tc>
        <w:tc>
          <w:tcPr>
            <w:tcW w:w="838" w:type="pct"/>
            <w:gridSpan w:val="2"/>
            <w:tcBorders>
              <w:top w:val="single" w:sz="8" w:space="0" w:color="BFBFBF" w:themeColor="background1" w:themeShade="BF"/>
            </w:tcBorders>
          </w:tcPr>
          <w:p w14:paraId="79DAF862" w14:textId="77777777" w:rsidR="0076400B" w:rsidRDefault="0076400B" w:rsidP="000E7125"/>
        </w:tc>
        <w:tc>
          <w:tcPr>
            <w:tcW w:w="604" w:type="pct"/>
            <w:gridSpan w:val="4"/>
            <w:tcBorders>
              <w:top w:val="single" w:sz="8" w:space="0" w:color="BFBFBF" w:themeColor="background1" w:themeShade="BF"/>
            </w:tcBorders>
          </w:tcPr>
          <w:p w14:paraId="6077AE07" w14:textId="77777777" w:rsidR="0076400B" w:rsidRDefault="0076400B" w:rsidP="000E7125"/>
        </w:tc>
        <w:tc>
          <w:tcPr>
            <w:tcW w:w="983" w:type="pct"/>
            <w:gridSpan w:val="4"/>
            <w:tcBorders>
              <w:top w:val="single" w:sz="8" w:space="0" w:color="BFBFBF" w:themeColor="background1" w:themeShade="BF"/>
            </w:tcBorders>
          </w:tcPr>
          <w:p w14:paraId="6A5C2812" w14:textId="77777777" w:rsidR="0076400B" w:rsidRDefault="0076400B" w:rsidP="000E7125"/>
        </w:tc>
      </w:tr>
      <w:tr w:rsidR="0076400B" w14:paraId="79FA0B0C" w14:textId="77777777" w:rsidTr="00163D45">
        <w:trPr>
          <w:trHeight w:hRule="exact" w:val="2115"/>
        </w:trPr>
        <w:tc>
          <w:tcPr>
            <w:tcW w:w="2755" w:type="pct"/>
            <w:gridSpan w:val="4"/>
          </w:tcPr>
          <w:p w14:paraId="2321B6C4" w14:textId="3D85EB7B" w:rsidR="0076400B" w:rsidRDefault="0044231A" w:rsidP="00174DB7">
            <w:pPr>
              <w:pStyle w:val="Heading1"/>
            </w:pPr>
            <w:r>
              <w:t>Annoucements</w:t>
            </w:r>
          </w:p>
        </w:tc>
        <w:tc>
          <w:tcPr>
            <w:tcW w:w="675" w:type="pct"/>
            <w:gridSpan w:val="2"/>
          </w:tcPr>
          <w:p w14:paraId="5F6D3938" w14:textId="26C3B1DA" w:rsidR="0076400B" w:rsidRDefault="0044231A" w:rsidP="00174DB7">
            <w:pPr>
              <w:pStyle w:val="Heading2"/>
            </w:pPr>
            <w:r>
              <w:t>Practice</w:t>
            </w:r>
          </w:p>
          <w:p w14:paraId="7C390623" w14:textId="001F7330" w:rsidR="0076400B" w:rsidRPr="0044231A" w:rsidRDefault="0044231A" w:rsidP="00174DB7">
            <w:pPr>
              <w:rPr>
                <w:sz w:val="16"/>
                <w:szCs w:val="16"/>
              </w:rPr>
            </w:pPr>
            <w:r w:rsidRPr="0044231A">
              <w:rPr>
                <w:sz w:val="16"/>
                <w:szCs w:val="16"/>
              </w:rPr>
              <w:t xml:space="preserve">All Practices will be held at FCHS High School. Please make sure to look carefully at what </w:t>
            </w:r>
            <w:r>
              <w:rPr>
                <w:sz w:val="16"/>
                <w:szCs w:val="16"/>
              </w:rPr>
              <w:t xml:space="preserve">the </w:t>
            </w:r>
            <w:r w:rsidRPr="0044231A">
              <w:rPr>
                <w:sz w:val="16"/>
                <w:szCs w:val="16"/>
              </w:rPr>
              <w:t xml:space="preserve">gym </w:t>
            </w:r>
            <w:r>
              <w:rPr>
                <w:sz w:val="16"/>
                <w:szCs w:val="16"/>
              </w:rPr>
              <w:t>practice will be</w:t>
            </w:r>
            <w:r w:rsidRPr="0044231A">
              <w:rPr>
                <w:sz w:val="16"/>
                <w:szCs w:val="16"/>
              </w:rPr>
              <w:t>.</w:t>
            </w:r>
          </w:p>
        </w:tc>
        <w:tc>
          <w:tcPr>
            <w:tcW w:w="581" w:type="pct"/>
            <w:gridSpan w:val="2"/>
          </w:tcPr>
          <w:p w14:paraId="32AD6307" w14:textId="50AFAF40" w:rsidR="0076400B" w:rsidRDefault="0044231A" w:rsidP="00174DB7">
            <w:pPr>
              <w:pStyle w:val="Heading2"/>
            </w:pPr>
            <w:r>
              <w:t>Black and Red Game</w:t>
            </w:r>
          </w:p>
          <w:p w14:paraId="40BCD630" w14:textId="38301B0E" w:rsidR="0076400B" w:rsidRDefault="0044231A" w:rsidP="00174DB7">
            <w:r w:rsidRPr="0044231A">
              <w:rPr>
                <w:sz w:val="12"/>
                <w:szCs w:val="12"/>
              </w:rPr>
              <w:t>I am inviting rising 9th-grade boys who were a part of the basketball program last year</w:t>
            </w:r>
            <w:r>
              <w:rPr>
                <w:sz w:val="16"/>
                <w:szCs w:val="16"/>
              </w:rPr>
              <w:t xml:space="preserve"> to </w:t>
            </w:r>
            <w:r w:rsidRPr="0044231A">
              <w:rPr>
                <w:sz w:val="12"/>
                <w:szCs w:val="12"/>
              </w:rPr>
              <w:t>come play against our Bulldogs.</w:t>
            </w:r>
          </w:p>
        </w:tc>
        <w:tc>
          <w:tcPr>
            <w:tcW w:w="989" w:type="pct"/>
            <w:gridSpan w:val="5"/>
          </w:tcPr>
          <w:p w14:paraId="55460351" w14:textId="0CDDCA74" w:rsidR="0076400B" w:rsidRDefault="0076400B" w:rsidP="0044231A">
            <w:pPr>
              <w:pStyle w:val="Heading2"/>
            </w:pPr>
          </w:p>
        </w:tc>
      </w:tr>
    </w:tbl>
    <w:p w14:paraId="142833E6" w14:textId="77777777" w:rsidR="00053E1F" w:rsidRPr="009C2537" w:rsidRDefault="00053E1F" w:rsidP="00163D45"/>
    <w:sectPr w:rsidR="00053E1F" w:rsidRPr="009C2537" w:rsidSect="00347906">
      <w:pgSz w:w="15840" w:h="12240" w:orient="landscape" w:code="1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487A" w14:textId="77777777" w:rsidR="00E3528D" w:rsidRDefault="00E3528D">
      <w:pPr>
        <w:spacing w:before="0" w:after="0"/>
      </w:pPr>
      <w:r>
        <w:separator/>
      </w:r>
    </w:p>
  </w:endnote>
  <w:endnote w:type="continuationSeparator" w:id="0">
    <w:p w14:paraId="15FE6775" w14:textId="77777777" w:rsidR="00E3528D" w:rsidRDefault="00E35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8532" w14:textId="77777777" w:rsidR="00E3528D" w:rsidRDefault="00E3528D">
      <w:pPr>
        <w:spacing w:before="0" w:after="0"/>
      </w:pPr>
      <w:r>
        <w:separator/>
      </w:r>
    </w:p>
  </w:footnote>
  <w:footnote w:type="continuationSeparator" w:id="0">
    <w:p w14:paraId="300A36A5" w14:textId="77777777" w:rsidR="00E3528D" w:rsidRDefault="00E3528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E3528D"/>
    <w:rsid w:val="0000278C"/>
    <w:rsid w:val="00013808"/>
    <w:rsid w:val="00053E1F"/>
    <w:rsid w:val="000634C9"/>
    <w:rsid w:val="00063772"/>
    <w:rsid w:val="000811D6"/>
    <w:rsid w:val="00095265"/>
    <w:rsid w:val="000E7125"/>
    <w:rsid w:val="0016297B"/>
    <w:rsid w:val="00163D45"/>
    <w:rsid w:val="0017158B"/>
    <w:rsid w:val="00174DB7"/>
    <w:rsid w:val="00182FDF"/>
    <w:rsid w:val="00215E8D"/>
    <w:rsid w:val="00226000"/>
    <w:rsid w:val="0024454A"/>
    <w:rsid w:val="002B5449"/>
    <w:rsid w:val="002D637E"/>
    <w:rsid w:val="002E514F"/>
    <w:rsid w:val="002F6A2E"/>
    <w:rsid w:val="00345DC9"/>
    <w:rsid w:val="00347906"/>
    <w:rsid w:val="00354BB7"/>
    <w:rsid w:val="00362C98"/>
    <w:rsid w:val="00391BA6"/>
    <w:rsid w:val="003C2EF9"/>
    <w:rsid w:val="003F0B21"/>
    <w:rsid w:val="004128EA"/>
    <w:rsid w:val="0041447B"/>
    <w:rsid w:val="0042216A"/>
    <w:rsid w:val="00441C23"/>
    <w:rsid w:val="0044231A"/>
    <w:rsid w:val="00460986"/>
    <w:rsid w:val="00462FA6"/>
    <w:rsid w:val="004653A0"/>
    <w:rsid w:val="00494AFE"/>
    <w:rsid w:val="004D589B"/>
    <w:rsid w:val="004E1311"/>
    <w:rsid w:val="004F670E"/>
    <w:rsid w:val="00510669"/>
    <w:rsid w:val="00544B65"/>
    <w:rsid w:val="00546E5E"/>
    <w:rsid w:val="005609F3"/>
    <w:rsid w:val="00573315"/>
    <w:rsid w:val="005B0009"/>
    <w:rsid w:val="005B4B49"/>
    <w:rsid w:val="005D6EA5"/>
    <w:rsid w:val="005E0E32"/>
    <w:rsid w:val="005F103F"/>
    <w:rsid w:val="0062273E"/>
    <w:rsid w:val="0065431C"/>
    <w:rsid w:val="00664E0B"/>
    <w:rsid w:val="00665777"/>
    <w:rsid w:val="0068377B"/>
    <w:rsid w:val="006F5A42"/>
    <w:rsid w:val="00712531"/>
    <w:rsid w:val="00713CD2"/>
    <w:rsid w:val="00716160"/>
    <w:rsid w:val="00731A18"/>
    <w:rsid w:val="00733273"/>
    <w:rsid w:val="0076400B"/>
    <w:rsid w:val="007F2293"/>
    <w:rsid w:val="00837CC1"/>
    <w:rsid w:val="00861C80"/>
    <w:rsid w:val="008764B0"/>
    <w:rsid w:val="00876749"/>
    <w:rsid w:val="008D0A00"/>
    <w:rsid w:val="008E5396"/>
    <w:rsid w:val="00944DAA"/>
    <w:rsid w:val="009715DC"/>
    <w:rsid w:val="009A4609"/>
    <w:rsid w:val="009C2537"/>
    <w:rsid w:val="009E7B84"/>
    <w:rsid w:val="009E7EB5"/>
    <w:rsid w:val="009F5B59"/>
    <w:rsid w:val="00A10416"/>
    <w:rsid w:val="00A4405D"/>
    <w:rsid w:val="00A720A6"/>
    <w:rsid w:val="00AB151B"/>
    <w:rsid w:val="00AD76BD"/>
    <w:rsid w:val="00B14B60"/>
    <w:rsid w:val="00B453D6"/>
    <w:rsid w:val="00B87D71"/>
    <w:rsid w:val="00BA64FE"/>
    <w:rsid w:val="00C0767A"/>
    <w:rsid w:val="00C25964"/>
    <w:rsid w:val="00C56417"/>
    <w:rsid w:val="00C91CEE"/>
    <w:rsid w:val="00CC126F"/>
    <w:rsid w:val="00CE2D21"/>
    <w:rsid w:val="00CE742F"/>
    <w:rsid w:val="00D518D0"/>
    <w:rsid w:val="00D6541A"/>
    <w:rsid w:val="00D86997"/>
    <w:rsid w:val="00D87C69"/>
    <w:rsid w:val="00DB2CF0"/>
    <w:rsid w:val="00DB72EF"/>
    <w:rsid w:val="00DF2183"/>
    <w:rsid w:val="00DF7C31"/>
    <w:rsid w:val="00E035C1"/>
    <w:rsid w:val="00E3528D"/>
    <w:rsid w:val="00E41945"/>
    <w:rsid w:val="00E46D7B"/>
    <w:rsid w:val="00EA463D"/>
    <w:rsid w:val="00EB29B2"/>
    <w:rsid w:val="00EC428B"/>
    <w:rsid w:val="00ED6BB1"/>
    <w:rsid w:val="00EE1F91"/>
    <w:rsid w:val="00F02B4D"/>
    <w:rsid w:val="00F119CF"/>
    <w:rsid w:val="00F42D5C"/>
    <w:rsid w:val="00F43785"/>
    <w:rsid w:val="00F76613"/>
    <w:rsid w:val="00F822CC"/>
    <w:rsid w:val="00F837EF"/>
    <w:rsid w:val="00FA3577"/>
    <w:rsid w:val="00FD4A7D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74C08"/>
  <w15:docId w15:val="{264146B9-DE7F-4650-A0B6-7BCA62C0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44900\AppData\Local\Microsoft\Office\16.0\DTS\en-US%7b39A8DF0C-5E5B-476C-BDC2-5C6835DBE4B7%7d\%7b89A42D79-E891-42DF-ABD7-7CF98A3028A9%7dtf1638293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A2EF02187446F6AD52E88E79A72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05BC-181F-468A-BFCC-E907063B587C}"/>
      </w:docPartPr>
      <w:docPartBody>
        <w:p w:rsidR="00B26E6F" w:rsidRDefault="00B26E6F">
          <w:pPr>
            <w:pStyle w:val="95A2EF02187446F6AD52E88E79A7206D"/>
          </w:pPr>
          <w:r>
            <w:t>Sunday</w:t>
          </w:r>
        </w:p>
      </w:docPartBody>
    </w:docPart>
    <w:docPart>
      <w:docPartPr>
        <w:name w:val="708416F2F72145B5BC527DAC1D8F6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DF79-2EDE-449A-83F9-897EBB628C56}"/>
      </w:docPartPr>
      <w:docPartBody>
        <w:p w:rsidR="00B26E6F" w:rsidRDefault="00B26E6F">
          <w:pPr>
            <w:pStyle w:val="708416F2F72145B5BC527DAC1D8F6D09"/>
          </w:pPr>
          <w:r>
            <w:t>Monday</w:t>
          </w:r>
        </w:p>
      </w:docPartBody>
    </w:docPart>
    <w:docPart>
      <w:docPartPr>
        <w:name w:val="9C697EB5638446BE863E053E08F6E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612DF-F754-4FE8-9C53-A564CCFCD9E8}"/>
      </w:docPartPr>
      <w:docPartBody>
        <w:p w:rsidR="00B26E6F" w:rsidRDefault="00B26E6F">
          <w:pPr>
            <w:pStyle w:val="9C697EB5638446BE863E053E08F6EF91"/>
          </w:pPr>
          <w:r>
            <w:t>Tuesday</w:t>
          </w:r>
        </w:p>
      </w:docPartBody>
    </w:docPart>
    <w:docPart>
      <w:docPartPr>
        <w:name w:val="DD46E276F8394B41A6C599179B9B8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88934-8B8B-49FB-B7B5-8280F0E84662}"/>
      </w:docPartPr>
      <w:docPartBody>
        <w:p w:rsidR="00B26E6F" w:rsidRDefault="00B26E6F">
          <w:pPr>
            <w:pStyle w:val="DD46E276F8394B41A6C599179B9B87C7"/>
          </w:pPr>
          <w:r>
            <w:t>Wednesday</w:t>
          </w:r>
        </w:p>
      </w:docPartBody>
    </w:docPart>
    <w:docPart>
      <w:docPartPr>
        <w:name w:val="82C0531284D94383A6DCEB01217F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B2C15-E947-4ED8-AB40-CC562FD49685}"/>
      </w:docPartPr>
      <w:docPartBody>
        <w:p w:rsidR="00B26E6F" w:rsidRDefault="00B26E6F">
          <w:pPr>
            <w:pStyle w:val="82C0531284D94383A6DCEB01217F92C5"/>
          </w:pPr>
          <w:r>
            <w:t>Thursday</w:t>
          </w:r>
        </w:p>
      </w:docPartBody>
    </w:docPart>
    <w:docPart>
      <w:docPartPr>
        <w:name w:val="0686F467AF6D40A0862017508275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771A4-42C0-4DB5-A121-5C1841224874}"/>
      </w:docPartPr>
      <w:docPartBody>
        <w:p w:rsidR="00B26E6F" w:rsidRDefault="00B26E6F">
          <w:pPr>
            <w:pStyle w:val="0686F467AF6D40A0862017508275A17A"/>
          </w:pPr>
          <w:r>
            <w:t>Friday</w:t>
          </w:r>
        </w:p>
      </w:docPartBody>
    </w:docPart>
    <w:docPart>
      <w:docPartPr>
        <w:name w:val="48704658256240EDA1CDFE160155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04858-85D2-4A95-8DFA-480C941B0F00}"/>
      </w:docPartPr>
      <w:docPartBody>
        <w:p w:rsidR="00B26E6F" w:rsidRDefault="00B26E6F">
          <w:pPr>
            <w:pStyle w:val="48704658256240EDA1CDFE1601552DC6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6F"/>
    <w:rsid w:val="00573315"/>
    <w:rsid w:val="00B2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03D0D8B0604707986A4CC76D0CBF55">
    <w:name w:val="8403D0D8B0604707986A4CC76D0CBF55"/>
  </w:style>
  <w:style w:type="paragraph" w:customStyle="1" w:styleId="D6E528AF12424EDFB768EDBDC325BD6B">
    <w:name w:val="D6E528AF12424EDFB768EDBDC325BD6B"/>
  </w:style>
  <w:style w:type="paragraph" w:customStyle="1" w:styleId="F24820F5A45A460D9EB94239B831982A">
    <w:name w:val="F24820F5A45A460D9EB94239B831982A"/>
  </w:style>
  <w:style w:type="paragraph" w:customStyle="1" w:styleId="1A0FA20099B640B591DC29DA949F27E5">
    <w:name w:val="1A0FA20099B640B591DC29DA949F27E5"/>
  </w:style>
  <w:style w:type="paragraph" w:customStyle="1" w:styleId="316A0289D70D465DADB73FA5D86F7DD3">
    <w:name w:val="316A0289D70D465DADB73FA5D86F7DD3"/>
  </w:style>
  <w:style w:type="paragraph" w:customStyle="1" w:styleId="600DE5EBFC1343B89FE669E448E01FF1">
    <w:name w:val="600DE5EBFC1343B89FE669E448E01FF1"/>
  </w:style>
  <w:style w:type="paragraph" w:customStyle="1" w:styleId="7C76B3A328374C7FAE0DD674F74B4DD3">
    <w:name w:val="7C76B3A328374C7FAE0DD674F74B4DD3"/>
  </w:style>
  <w:style w:type="paragraph" w:customStyle="1" w:styleId="53D347C0B9404BE2930DA8AAA040D2B3">
    <w:name w:val="53D347C0B9404BE2930DA8AAA040D2B3"/>
  </w:style>
  <w:style w:type="paragraph" w:customStyle="1" w:styleId="F31856B975C6422980246331497A2782">
    <w:name w:val="F31856B975C6422980246331497A2782"/>
  </w:style>
  <w:style w:type="paragraph" w:customStyle="1" w:styleId="E63D44C027A34CFB8EC4CD599E2EC054">
    <w:name w:val="E63D44C027A34CFB8EC4CD599E2EC054"/>
  </w:style>
  <w:style w:type="paragraph" w:customStyle="1" w:styleId="5FE9309473994F5E84DBC3CD46743BB3">
    <w:name w:val="5FE9309473994F5E84DBC3CD46743BB3"/>
  </w:style>
  <w:style w:type="paragraph" w:customStyle="1" w:styleId="4E6BFAAE964D408D9F4719BA6961466D">
    <w:name w:val="4E6BFAAE964D408D9F4719BA6961466D"/>
  </w:style>
  <w:style w:type="paragraph" w:customStyle="1" w:styleId="F68A7AF6705047B1A4CAB8F8B6320C5C">
    <w:name w:val="F68A7AF6705047B1A4CAB8F8B6320C5C"/>
  </w:style>
  <w:style w:type="paragraph" w:customStyle="1" w:styleId="83BC2654B17F4ADCA796BAB3CA477ABA">
    <w:name w:val="83BC2654B17F4ADCA796BAB3CA477ABA"/>
  </w:style>
  <w:style w:type="paragraph" w:customStyle="1" w:styleId="70D654AED2764E02987F074F5E07A10A">
    <w:name w:val="70D654AED2764E02987F074F5E07A10A"/>
  </w:style>
  <w:style w:type="paragraph" w:customStyle="1" w:styleId="C6ACA3D061ED462AA6315C31D8890B6D">
    <w:name w:val="C6ACA3D061ED462AA6315C31D8890B6D"/>
  </w:style>
  <w:style w:type="paragraph" w:customStyle="1" w:styleId="52BFC191078E4C3492A9560DD7F49010">
    <w:name w:val="52BFC191078E4C3492A9560DD7F49010"/>
  </w:style>
  <w:style w:type="paragraph" w:customStyle="1" w:styleId="CF4C50BCED14412F812C62827B40C60D">
    <w:name w:val="CF4C50BCED14412F812C62827B40C60D"/>
  </w:style>
  <w:style w:type="paragraph" w:customStyle="1" w:styleId="952ACF660A8044F29DAF598E9CF71867">
    <w:name w:val="952ACF660A8044F29DAF598E9CF71867"/>
  </w:style>
  <w:style w:type="paragraph" w:customStyle="1" w:styleId="E55F4A4E15A141E0BAECDEE501598968">
    <w:name w:val="E55F4A4E15A141E0BAECDEE501598968"/>
  </w:style>
  <w:style w:type="paragraph" w:customStyle="1" w:styleId="30298F9620634F1FB73A874AA5527734">
    <w:name w:val="30298F9620634F1FB73A874AA5527734"/>
  </w:style>
  <w:style w:type="paragraph" w:customStyle="1" w:styleId="0D5FADA841614DBD9057B403A9C9906F">
    <w:name w:val="0D5FADA841614DBD9057B403A9C9906F"/>
  </w:style>
  <w:style w:type="paragraph" w:customStyle="1" w:styleId="7EE5E252025E405EB9649B38FC59EABC">
    <w:name w:val="7EE5E252025E405EB9649B38FC59EABC"/>
  </w:style>
  <w:style w:type="paragraph" w:customStyle="1" w:styleId="5B2292AFADC14D75B6D79C863B2C4986">
    <w:name w:val="5B2292AFADC14D75B6D79C863B2C4986"/>
  </w:style>
  <w:style w:type="paragraph" w:customStyle="1" w:styleId="3B4C24773D424136B1F440DA0F9DC955">
    <w:name w:val="3B4C24773D424136B1F440DA0F9DC955"/>
  </w:style>
  <w:style w:type="paragraph" w:customStyle="1" w:styleId="315F3B97273548CEA9508B628CC53DB6">
    <w:name w:val="315F3B97273548CEA9508B628CC53DB6"/>
  </w:style>
  <w:style w:type="paragraph" w:customStyle="1" w:styleId="2AFDB4FFE3FB4415BD1005E70AF3B5D9">
    <w:name w:val="2AFDB4FFE3FB4415BD1005E70AF3B5D9"/>
  </w:style>
  <w:style w:type="paragraph" w:customStyle="1" w:styleId="7AC126BA7F4942C58C29442EBC39808C">
    <w:name w:val="7AC126BA7F4942C58C29442EBC39808C"/>
  </w:style>
  <w:style w:type="paragraph" w:customStyle="1" w:styleId="0EE45C9F00D54EE1BB3E60FA130304F9">
    <w:name w:val="0EE45C9F00D54EE1BB3E60FA130304F9"/>
  </w:style>
  <w:style w:type="paragraph" w:customStyle="1" w:styleId="EE68EBCD0B7E48C299E802356B0E33E7">
    <w:name w:val="EE68EBCD0B7E48C299E802356B0E33E7"/>
  </w:style>
  <w:style w:type="paragraph" w:customStyle="1" w:styleId="1DCE653C9CDD430ABA3051FE806D98E5">
    <w:name w:val="1DCE653C9CDD430ABA3051FE806D98E5"/>
  </w:style>
  <w:style w:type="paragraph" w:customStyle="1" w:styleId="DED53D6B4DBF40ACAEA74C0B756D2843">
    <w:name w:val="DED53D6B4DBF40ACAEA74C0B756D2843"/>
  </w:style>
  <w:style w:type="paragraph" w:customStyle="1" w:styleId="A7C35297A89B47048ED34A4C52A142DB">
    <w:name w:val="A7C35297A89B47048ED34A4C52A142DB"/>
  </w:style>
  <w:style w:type="paragraph" w:customStyle="1" w:styleId="29F29FC5E3904635A9DCAFAE71A588C4">
    <w:name w:val="29F29FC5E3904635A9DCAFAE71A588C4"/>
  </w:style>
  <w:style w:type="paragraph" w:customStyle="1" w:styleId="D8BB5EB4D03E4BB3B4815AF9EA81526A">
    <w:name w:val="D8BB5EB4D03E4BB3B4815AF9EA81526A"/>
  </w:style>
  <w:style w:type="paragraph" w:customStyle="1" w:styleId="6120317130FB46C694DBD493D3F7BC36">
    <w:name w:val="6120317130FB46C694DBD493D3F7BC36"/>
  </w:style>
  <w:style w:type="paragraph" w:customStyle="1" w:styleId="1E83794E69424A3184809B28D5C5CC16">
    <w:name w:val="1E83794E69424A3184809B28D5C5CC16"/>
  </w:style>
  <w:style w:type="paragraph" w:customStyle="1" w:styleId="C2B2826FF74A4BC7B04246E280D8EB70">
    <w:name w:val="C2B2826FF74A4BC7B04246E280D8EB70"/>
  </w:style>
  <w:style w:type="paragraph" w:customStyle="1" w:styleId="1088BAAE658043FE9AC3A3522BC46957">
    <w:name w:val="1088BAAE658043FE9AC3A3522BC46957"/>
  </w:style>
  <w:style w:type="paragraph" w:customStyle="1" w:styleId="AE6D021015F44F4BBBE926A797686F75">
    <w:name w:val="AE6D021015F44F4BBBE926A797686F75"/>
  </w:style>
  <w:style w:type="paragraph" w:customStyle="1" w:styleId="F177C8B89761463DA3673EECCB4BEF2C">
    <w:name w:val="F177C8B89761463DA3673EECCB4BEF2C"/>
  </w:style>
  <w:style w:type="paragraph" w:customStyle="1" w:styleId="9DF65FBF807D40E0A4695217FA135715">
    <w:name w:val="9DF65FBF807D40E0A4695217FA135715"/>
  </w:style>
  <w:style w:type="paragraph" w:customStyle="1" w:styleId="B74E7129358F4D04B8B966C9AD74F156">
    <w:name w:val="B74E7129358F4D04B8B966C9AD74F156"/>
  </w:style>
  <w:style w:type="paragraph" w:customStyle="1" w:styleId="79FE10F6F1464318B00EEA4CD44DECAF">
    <w:name w:val="79FE10F6F1464318B00EEA4CD44DECAF"/>
  </w:style>
  <w:style w:type="paragraph" w:customStyle="1" w:styleId="06ACEAAC1F3244DB9507D8DD6673FCD0">
    <w:name w:val="06ACEAAC1F3244DB9507D8DD6673FCD0"/>
  </w:style>
  <w:style w:type="paragraph" w:customStyle="1" w:styleId="E854E97A32A24937A3D37CCE4E4D8F41">
    <w:name w:val="E854E97A32A24937A3D37CCE4E4D8F41"/>
  </w:style>
  <w:style w:type="paragraph" w:customStyle="1" w:styleId="8E5D0A6C3691424D9AAD8744708EF878">
    <w:name w:val="8E5D0A6C3691424D9AAD8744708EF878"/>
  </w:style>
  <w:style w:type="paragraph" w:customStyle="1" w:styleId="845F3D8BA54648D090A30CE5C4B4E1BA">
    <w:name w:val="845F3D8BA54648D090A30CE5C4B4E1BA"/>
  </w:style>
  <w:style w:type="paragraph" w:customStyle="1" w:styleId="CF218C4C83F54FDF9F7149992E3EE261">
    <w:name w:val="CF218C4C83F54FDF9F7149992E3EE261"/>
  </w:style>
  <w:style w:type="paragraph" w:customStyle="1" w:styleId="5069BCFC6B73488AA167C83ECEE173D6">
    <w:name w:val="5069BCFC6B73488AA167C83ECEE173D6"/>
  </w:style>
  <w:style w:type="paragraph" w:customStyle="1" w:styleId="99AFBF822D3F4530B02A40B63AAB7CCC">
    <w:name w:val="99AFBF822D3F4530B02A40B63AAB7CCC"/>
  </w:style>
  <w:style w:type="paragraph" w:customStyle="1" w:styleId="5870A5917D424EF4A2B710340E5D2DDD">
    <w:name w:val="5870A5917D424EF4A2B710340E5D2DDD"/>
  </w:style>
  <w:style w:type="paragraph" w:customStyle="1" w:styleId="2F27A3E85FAA434B99DAEA623F60E468">
    <w:name w:val="2F27A3E85FAA434B99DAEA623F60E468"/>
  </w:style>
  <w:style w:type="paragraph" w:customStyle="1" w:styleId="3DF173CC0B2F44E39528E0AA4855321C">
    <w:name w:val="3DF173CC0B2F44E39528E0AA4855321C"/>
  </w:style>
  <w:style w:type="paragraph" w:customStyle="1" w:styleId="72898DD3FCA4488ABFD750D3EDE39B27">
    <w:name w:val="72898DD3FCA4488ABFD750D3EDE39B27"/>
  </w:style>
  <w:style w:type="paragraph" w:customStyle="1" w:styleId="A07BE2BE53C24C328006CD082DC7D4AA">
    <w:name w:val="A07BE2BE53C24C328006CD082DC7D4AA"/>
  </w:style>
  <w:style w:type="paragraph" w:customStyle="1" w:styleId="18BB89E44C2F4CDFAF45E075A8E40941">
    <w:name w:val="18BB89E44C2F4CDFAF45E075A8E40941"/>
  </w:style>
  <w:style w:type="paragraph" w:customStyle="1" w:styleId="2D95F9AA2F2D45D0880EB5F8564B9339">
    <w:name w:val="2D95F9AA2F2D45D0880EB5F8564B9339"/>
  </w:style>
  <w:style w:type="paragraph" w:customStyle="1" w:styleId="CF9B38C818DF4B129C648DC8655DB1D3">
    <w:name w:val="CF9B38C818DF4B129C648DC8655DB1D3"/>
  </w:style>
  <w:style w:type="paragraph" w:customStyle="1" w:styleId="9515D6C7AB714149B84BFBA0A2C2D3A8">
    <w:name w:val="9515D6C7AB714149B84BFBA0A2C2D3A8"/>
  </w:style>
  <w:style w:type="paragraph" w:customStyle="1" w:styleId="118F109921B84910A684EF528D826BE6">
    <w:name w:val="118F109921B84910A684EF528D826BE6"/>
  </w:style>
  <w:style w:type="paragraph" w:customStyle="1" w:styleId="85B33D23607F470B977E63299924925E">
    <w:name w:val="85B33D23607F470B977E63299924925E"/>
  </w:style>
  <w:style w:type="paragraph" w:customStyle="1" w:styleId="16AF17D928C9466B904235E78639D33E">
    <w:name w:val="16AF17D928C9466B904235E78639D33E"/>
  </w:style>
  <w:style w:type="paragraph" w:customStyle="1" w:styleId="A26AC9F1473E4FEFA6B229548E51FF26">
    <w:name w:val="A26AC9F1473E4FEFA6B229548E51FF26"/>
  </w:style>
  <w:style w:type="paragraph" w:customStyle="1" w:styleId="BE24E62E73FA42FBB764E8F633116B96">
    <w:name w:val="BE24E62E73FA42FBB764E8F633116B96"/>
  </w:style>
  <w:style w:type="paragraph" w:customStyle="1" w:styleId="23852E9CAAEC410DB62E09EC64F72D4B">
    <w:name w:val="23852E9CAAEC410DB62E09EC64F72D4B"/>
  </w:style>
  <w:style w:type="paragraph" w:customStyle="1" w:styleId="05556E1B302349DDAABB2ACD7E50BAFD">
    <w:name w:val="05556E1B302349DDAABB2ACD7E50BAFD"/>
  </w:style>
  <w:style w:type="paragraph" w:customStyle="1" w:styleId="B0199625D47144F78D4BF880519391E1">
    <w:name w:val="B0199625D47144F78D4BF880519391E1"/>
  </w:style>
  <w:style w:type="paragraph" w:customStyle="1" w:styleId="510B02A9E2144493A527DF5C1517D3AA">
    <w:name w:val="510B02A9E2144493A527DF5C1517D3AA"/>
  </w:style>
  <w:style w:type="paragraph" w:customStyle="1" w:styleId="08291AA83DDB4AD9A2541154304D6090">
    <w:name w:val="08291AA83DDB4AD9A2541154304D6090"/>
  </w:style>
  <w:style w:type="paragraph" w:customStyle="1" w:styleId="95A2EF02187446F6AD52E88E79A7206D">
    <w:name w:val="95A2EF02187446F6AD52E88E79A7206D"/>
  </w:style>
  <w:style w:type="paragraph" w:customStyle="1" w:styleId="708416F2F72145B5BC527DAC1D8F6D09">
    <w:name w:val="708416F2F72145B5BC527DAC1D8F6D09"/>
  </w:style>
  <w:style w:type="paragraph" w:customStyle="1" w:styleId="9C697EB5638446BE863E053E08F6EF91">
    <w:name w:val="9C697EB5638446BE863E053E08F6EF91"/>
  </w:style>
  <w:style w:type="paragraph" w:customStyle="1" w:styleId="DD46E276F8394B41A6C599179B9B87C7">
    <w:name w:val="DD46E276F8394B41A6C599179B9B87C7"/>
  </w:style>
  <w:style w:type="paragraph" w:customStyle="1" w:styleId="82C0531284D94383A6DCEB01217F92C5">
    <w:name w:val="82C0531284D94383A6DCEB01217F92C5"/>
  </w:style>
  <w:style w:type="paragraph" w:customStyle="1" w:styleId="0686F467AF6D40A0862017508275A17A">
    <w:name w:val="0686F467AF6D40A0862017508275A17A"/>
  </w:style>
  <w:style w:type="paragraph" w:customStyle="1" w:styleId="48704658256240EDA1CDFE1601552DC6">
    <w:name w:val="48704658256240EDA1CDFE1601552DC6"/>
  </w:style>
  <w:style w:type="paragraph" w:customStyle="1" w:styleId="B1D93A4EBB894A2A92D41B7BFF250826">
    <w:name w:val="B1D93A4EBB894A2A92D41B7BFF250826"/>
  </w:style>
  <w:style w:type="paragraph" w:customStyle="1" w:styleId="83CF824D837444D186ACA92846B38B3B">
    <w:name w:val="83CF824D837444D186ACA92846B38B3B"/>
  </w:style>
  <w:style w:type="paragraph" w:customStyle="1" w:styleId="9933C8F6FDFE418F95E9F5AFC7E75C12">
    <w:name w:val="9933C8F6FDFE418F95E9F5AFC7E75C12"/>
  </w:style>
  <w:style w:type="paragraph" w:customStyle="1" w:styleId="D5926CCB81E048818E5E8B6C5104F1D1">
    <w:name w:val="D5926CCB81E048818E5E8B6C5104F1D1"/>
  </w:style>
  <w:style w:type="paragraph" w:customStyle="1" w:styleId="A1D61186CB9F48A9A0BF80A84EE7292E">
    <w:name w:val="A1D61186CB9F48A9A0BF80A84EE7292E"/>
  </w:style>
  <w:style w:type="paragraph" w:customStyle="1" w:styleId="160C736446E54C1286C7BB4F5218AF46">
    <w:name w:val="160C736446E54C1286C7BB4F5218AF46"/>
  </w:style>
  <w:style w:type="paragraph" w:customStyle="1" w:styleId="9D6A330F1595486B9138359594B880F9">
    <w:name w:val="9D6A330F1595486B9138359594B880F9"/>
  </w:style>
  <w:style w:type="paragraph" w:customStyle="1" w:styleId="0AE5462EC3ED45F88D92F44006C9C239">
    <w:name w:val="0AE5462EC3ED45F88D92F44006C9C239"/>
  </w:style>
  <w:style w:type="paragraph" w:customStyle="1" w:styleId="20A78CA58F20404094655496AF386B4A">
    <w:name w:val="20A78CA58F20404094655496AF386B4A"/>
  </w:style>
  <w:style w:type="paragraph" w:customStyle="1" w:styleId="076E2E6F305944D5ACDD47B102295C5A">
    <w:name w:val="076E2E6F305944D5ACDD47B102295C5A"/>
  </w:style>
  <w:style w:type="paragraph" w:customStyle="1" w:styleId="5A0D2FD99FD5489B8CB070AE92AC0543">
    <w:name w:val="5A0D2FD99FD5489B8CB070AE92AC0543"/>
  </w:style>
  <w:style w:type="paragraph" w:customStyle="1" w:styleId="3AC88195A8C247AAB45667D137385A15">
    <w:name w:val="3AC88195A8C247AAB45667D137385A15"/>
  </w:style>
  <w:style w:type="paragraph" w:customStyle="1" w:styleId="5AF653BCC57E4BEE80EDFE55DFC47B37">
    <w:name w:val="5AF653BCC57E4BEE80EDFE55DFC47B37"/>
  </w:style>
  <w:style w:type="paragraph" w:customStyle="1" w:styleId="916C671BBB70496B837EB875AA75BB32">
    <w:name w:val="916C671BBB70496B837EB875AA75BB32"/>
  </w:style>
  <w:style w:type="paragraph" w:customStyle="1" w:styleId="118B908D49B04A91BE845B9DAF87D805">
    <w:name w:val="118B908D49B04A91BE845B9DAF87D805"/>
  </w:style>
  <w:style w:type="paragraph" w:customStyle="1" w:styleId="95103697AECD473CBD62E444347D8EA5">
    <w:name w:val="95103697AECD473CBD62E444347D8EA5"/>
  </w:style>
  <w:style w:type="paragraph" w:customStyle="1" w:styleId="CAFDD2397C0948E09910C046D81D0E2D">
    <w:name w:val="CAFDD2397C0948E09910C046D81D0E2D"/>
  </w:style>
  <w:style w:type="paragraph" w:customStyle="1" w:styleId="064A69884EDA4633A68599D78C1898EB">
    <w:name w:val="064A69884EDA4633A68599D78C1898EB"/>
  </w:style>
  <w:style w:type="paragraph" w:customStyle="1" w:styleId="E1C1732E80D2435181C05FA86EEC189D">
    <w:name w:val="E1C1732E80D2435181C05FA86EEC189D"/>
  </w:style>
  <w:style w:type="paragraph" w:customStyle="1" w:styleId="9C82222B817347ABBD81AFD7DA6E68FE">
    <w:name w:val="9C82222B817347ABBD81AFD7DA6E68FE"/>
  </w:style>
  <w:style w:type="paragraph" w:customStyle="1" w:styleId="F767AB66505A4B2FA579213772625848">
    <w:name w:val="F767AB66505A4B2FA579213772625848"/>
  </w:style>
  <w:style w:type="paragraph" w:customStyle="1" w:styleId="558CB39E2906437FB578C000A74B2F81">
    <w:name w:val="558CB39E2906437FB578C000A74B2F81"/>
  </w:style>
  <w:style w:type="paragraph" w:customStyle="1" w:styleId="2249F8D0B77B475A9EB626CADE71F69E">
    <w:name w:val="2249F8D0B77B475A9EB626CADE71F69E"/>
  </w:style>
  <w:style w:type="paragraph" w:customStyle="1" w:styleId="CFD1859B84024898B387FA6DF8B2B715">
    <w:name w:val="CFD1859B84024898B387FA6DF8B2B715"/>
  </w:style>
  <w:style w:type="paragraph" w:customStyle="1" w:styleId="8F652FD9F0C54CFEB1A2EF7F00A7DFB3">
    <w:name w:val="8F652FD9F0C54CFEB1A2EF7F00A7DFB3"/>
  </w:style>
  <w:style w:type="paragraph" w:customStyle="1" w:styleId="D4E567B378A34640A657708FEB2CCE06">
    <w:name w:val="D4E567B378A34640A657708FEB2CCE06"/>
  </w:style>
  <w:style w:type="paragraph" w:customStyle="1" w:styleId="4942741EAEED4FA0B1E270FA5BCB0B48">
    <w:name w:val="4942741EAEED4FA0B1E270FA5BCB0B48"/>
  </w:style>
  <w:style w:type="paragraph" w:customStyle="1" w:styleId="351C22C17EFF417AB565B65EB2C462B5">
    <w:name w:val="351C22C17EFF417AB565B65EB2C462B5"/>
  </w:style>
  <w:style w:type="paragraph" w:customStyle="1" w:styleId="980E8BB9FB89447197BD0025146B0EB8">
    <w:name w:val="980E8BB9FB89447197BD0025146B0EB8"/>
  </w:style>
  <w:style w:type="paragraph" w:customStyle="1" w:styleId="53FE6ECEECBB454B8083605481096DF4">
    <w:name w:val="53FE6ECEECBB454B8083605481096DF4"/>
  </w:style>
  <w:style w:type="paragraph" w:customStyle="1" w:styleId="FE4C2E0269AB476BA8A37424B42B98D9">
    <w:name w:val="FE4C2E0269AB476BA8A37424B42B98D9"/>
  </w:style>
  <w:style w:type="paragraph" w:customStyle="1" w:styleId="0DD2BAA24FE5474DB8EAD3BB6D533EB6">
    <w:name w:val="0DD2BAA24FE5474DB8EAD3BB6D533EB6"/>
  </w:style>
  <w:style w:type="paragraph" w:customStyle="1" w:styleId="B246D6FAD7274242A9F3230EAA1EDA2C">
    <w:name w:val="B246D6FAD7274242A9F3230EAA1EDA2C"/>
  </w:style>
  <w:style w:type="paragraph" w:customStyle="1" w:styleId="40E77FCED16346C4931528DCB514E77F">
    <w:name w:val="40E77FCED16346C4931528DCB514E77F"/>
  </w:style>
  <w:style w:type="paragraph" w:customStyle="1" w:styleId="ACF3B1A0DF544913BBCEACEF327781BC">
    <w:name w:val="ACF3B1A0DF544913BBCEACEF327781BC"/>
  </w:style>
  <w:style w:type="paragraph" w:customStyle="1" w:styleId="FE026411E0DC4DE3AD884794FBD165FF">
    <w:name w:val="FE026411E0DC4DE3AD884794FBD165FF"/>
  </w:style>
  <w:style w:type="paragraph" w:customStyle="1" w:styleId="09C056FE77D6481FB0488E0F43F32B4A">
    <w:name w:val="09C056FE77D6481FB0488E0F43F32B4A"/>
  </w:style>
  <w:style w:type="paragraph" w:customStyle="1" w:styleId="7E4C7415F8004546BEF38371B6DB0F0D">
    <w:name w:val="7E4C7415F8004546BEF38371B6DB0F0D"/>
  </w:style>
  <w:style w:type="paragraph" w:customStyle="1" w:styleId="4FA825A15D4A4D7886A57E07BA9F5B02">
    <w:name w:val="4FA825A15D4A4D7886A57E07BA9F5B02"/>
  </w:style>
  <w:style w:type="paragraph" w:customStyle="1" w:styleId="3E60E222B18144DD911D75A57ED5B9FE">
    <w:name w:val="3E60E222B18144DD911D75A57ED5B9FE"/>
  </w:style>
  <w:style w:type="paragraph" w:customStyle="1" w:styleId="DCB8FE100DA94D249B93BF6BBA57815D">
    <w:name w:val="DCB8FE100DA94D249B93BF6BBA57815D"/>
  </w:style>
  <w:style w:type="paragraph" w:customStyle="1" w:styleId="BD2371926C444A6B967C156145891D39">
    <w:name w:val="BD2371926C444A6B967C156145891D39"/>
  </w:style>
  <w:style w:type="paragraph" w:customStyle="1" w:styleId="322B8C08E93D4CBFBC9480C6B5E30974">
    <w:name w:val="322B8C08E93D4CBFBC9480C6B5E30974"/>
  </w:style>
  <w:style w:type="paragraph" w:customStyle="1" w:styleId="907FF2174A33430AA2BE3E37BB255F1F">
    <w:name w:val="907FF2174A33430AA2BE3E37BB255F1F"/>
  </w:style>
  <w:style w:type="paragraph" w:customStyle="1" w:styleId="C18A588B9B76414AB587D878D9179CB3">
    <w:name w:val="C18A588B9B76414AB587D878D9179CB3"/>
  </w:style>
  <w:style w:type="paragraph" w:customStyle="1" w:styleId="37E084FC936440E9B23DDDE1F11C14AD">
    <w:name w:val="37E084FC936440E9B23DDDE1F11C14AD"/>
  </w:style>
  <w:style w:type="paragraph" w:customStyle="1" w:styleId="230DBD09EC5C493FBAE6D2AACEBCC39D">
    <w:name w:val="230DBD09EC5C493FBAE6D2AACEBCC39D"/>
  </w:style>
  <w:style w:type="paragraph" w:customStyle="1" w:styleId="247469A3808949E6B9BC86BCFDADB39A">
    <w:name w:val="247469A3808949E6B9BC86BCFDADB39A"/>
  </w:style>
  <w:style w:type="paragraph" w:customStyle="1" w:styleId="4BB19D9F8E5847199D4ABC8FF42FEF06">
    <w:name w:val="4BB19D9F8E5847199D4ABC8FF42FEF06"/>
  </w:style>
  <w:style w:type="paragraph" w:customStyle="1" w:styleId="8E8EB2C243A547229078460473E76E3B">
    <w:name w:val="8E8EB2C243A547229078460473E76E3B"/>
  </w:style>
  <w:style w:type="paragraph" w:customStyle="1" w:styleId="4C50064539BF46BA941E329264467E1D">
    <w:name w:val="4C50064539BF46BA941E329264467E1D"/>
  </w:style>
  <w:style w:type="paragraph" w:customStyle="1" w:styleId="069258EBE530480C8C00B1BFDB725BC3">
    <w:name w:val="069258EBE530480C8C00B1BFDB725BC3"/>
  </w:style>
  <w:style w:type="paragraph" w:customStyle="1" w:styleId="C24F213DBF504501A9C8DE6D191C5D9B">
    <w:name w:val="C24F213DBF504501A9C8DE6D191C5D9B"/>
  </w:style>
  <w:style w:type="paragraph" w:customStyle="1" w:styleId="5361EA41949D45A8887CECA986ED6532">
    <w:name w:val="5361EA41949D45A8887CECA986ED6532"/>
  </w:style>
  <w:style w:type="paragraph" w:customStyle="1" w:styleId="1310A6CEB30746B287C09A0DE57EA9AA">
    <w:name w:val="1310A6CEB30746B287C09A0DE57EA9AA"/>
  </w:style>
  <w:style w:type="paragraph" w:customStyle="1" w:styleId="A2B4C62C5A094EE2935AE89DF18EB17E">
    <w:name w:val="A2B4C62C5A094EE2935AE89DF18EB17E"/>
  </w:style>
  <w:style w:type="paragraph" w:customStyle="1" w:styleId="1DC6E29221B84D4492C2B5ACDB1FE195">
    <w:name w:val="1DC6E29221B84D4492C2B5ACDB1FE195"/>
  </w:style>
  <w:style w:type="paragraph" w:customStyle="1" w:styleId="7075F094BC2E46BDAA0A0B8CE05DAFA6">
    <w:name w:val="7075F094BC2E46BDAA0A0B8CE05DAFA6"/>
  </w:style>
  <w:style w:type="paragraph" w:customStyle="1" w:styleId="733E83B7C4D748A0BE6448C4078842C9">
    <w:name w:val="733E83B7C4D748A0BE6448C4078842C9"/>
  </w:style>
  <w:style w:type="paragraph" w:customStyle="1" w:styleId="3C99055A9EAF465BB906BB13C8A156F8">
    <w:name w:val="3C99055A9EAF465BB906BB13C8A156F8"/>
  </w:style>
  <w:style w:type="paragraph" w:customStyle="1" w:styleId="B8F7518061A243D5B137798D05AA40DF">
    <w:name w:val="B8F7518061A243D5B137798D05AA40DF"/>
  </w:style>
  <w:style w:type="paragraph" w:customStyle="1" w:styleId="571D54C6F5EA4F2EA3A497083125B112">
    <w:name w:val="571D54C6F5EA4F2EA3A497083125B112"/>
  </w:style>
  <w:style w:type="paragraph" w:customStyle="1" w:styleId="905BC1E23D1248DD98D2366FC92DCB3C">
    <w:name w:val="905BC1E23D1248DD98D2366FC92DCB3C"/>
  </w:style>
  <w:style w:type="paragraph" w:customStyle="1" w:styleId="0C97F6692D854ADA8050245E73EC35AB">
    <w:name w:val="0C97F6692D854ADA8050245E73EC35AB"/>
  </w:style>
  <w:style w:type="paragraph" w:customStyle="1" w:styleId="E552394852334809A1AD0E6BB40B940A">
    <w:name w:val="E552394852334809A1AD0E6BB40B940A"/>
  </w:style>
  <w:style w:type="paragraph" w:customStyle="1" w:styleId="F05C68B1CCC149A59DAC4762F641EBE4">
    <w:name w:val="F05C68B1CCC149A59DAC4762F641EBE4"/>
  </w:style>
  <w:style w:type="paragraph" w:customStyle="1" w:styleId="0AB2896FF42149A9B601DA06909AE9EC">
    <w:name w:val="0AB2896FF42149A9B601DA06909AE9EC"/>
  </w:style>
  <w:style w:type="paragraph" w:customStyle="1" w:styleId="7CFE3FB2150B4660B3B34C62D7E14FA5">
    <w:name w:val="7CFE3FB2150B4660B3B34C62D7E14FA5"/>
  </w:style>
  <w:style w:type="paragraph" w:customStyle="1" w:styleId="D0EC386E8064443A97C87F1BFBD3CCF7">
    <w:name w:val="D0EC386E8064443A97C87F1BFBD3CCF7"/>
  </w:style>
  <w:style w:type="paragraph" w:customStyle="1" w:styleId="30E9ACBFB21840FE9C8D2C873A403BDA">
    <w:name w:val="30E9ACBFB21840FE9C8D2C873A403BDA"/>
  </w:style>
  <w:style w:type="paragraph" w:customStyle="1" w:styleId="E8BCD8E0E17D4A1BBB9F60178F552A45">
    <w:name w:val="E8BCD8E0E17D4A1BBB9F60178F552A45"/>
  </w:style>
  <w:style w:type="paragraph" w:customStyle="1" w:styleId="269E84A7EA824EB7BA675A2367C77E44">
    <w:name w:val="269E84A7EA824EB7BA675A2367C77E44"/>
  </w:style>
  <w:style w:type="paragraph" w:customStyle="1" w:styleId="7345694B50C241A5B071D0E57BA32B0C">
    <w:name w:val="7345694B50C241A5B071D0E57BA32B0C"/>
  </w:style>
  <w:style w:type="paragraph" w:customStyle="1" w:styleId="72BFD510F5464C4091EF043BD1F2EF2D">
    <w:name w:val="72BFD510F5464C4091EF043BD1F2EF2D"/>
  </w:style>
  <w:style w:type="paragraph" w:customStyle="1" w:styleId="3501F0B1310F476EBE884090A924C8E7">
    <w:name w:val="3501F0B1310F476EBE884090A924C8E7"/>
  </w:style>
  <w:style w:type="paragraph" w:customStyle="1" w:styleId="C48FA7F4643A4C5FB1AA3A416F019EEA">
    <w:name w:val="C48FA7F4643A4C5FB1AA3A416F019EEA"/>
  </w:style>
  <w:style w:type="paragraph" w:customStyle="1" w:styleId="BE391D5A3E5747109F931FE9A8FE5664">
    <w:name w:val="BE391D5A3E5747109F931FE9A8FE5664"/>
  </w:style>
  <w:style w:type="paragraph" w:customStyle="1" w:styleId="DFA62481568C451D8A8D9DCF6F515916">
    <w:name w:val="DFA62481568C451D8A8D9DCF6F515916"/>
  </w:style>
  <w:style w:type="paragraph" w:customStyle="1" w:styleId="D196F95F8D154008BB6B3901BFAE9544">
    <w:name w:val="D196F95F8D154008BB6B3901BFAE9544"/>
  </w:style>
  <w:style w:type="paragraph" w:customStyle="1" w:styleId="8255655DB77840BC895AE6865A6F03A6">
    <w:name w:val="8255655DB77840BC895AE6865A6F03A6"/>
  </w:style>
  <w:style w:type="paragraph" w:customStyle="1" w:styleId="80866E7FBDC147359703EAAACAC1728D">
    <w:name w:val="80866E7FBDC147359703EAAACAC1728D"/>
  </w:style>
  <w:style w:type="paragraph" w:customStyle="1" w:styleId="28CE61ACEA5946A0AABDFA5F5C7136FF">
    <w:name w:val="28CE61ACEA5946A0AABDFA5F5C7136FF"/>
  </w:style>
  <w:style w:type="paragraph" w:customStyle="1" w:styleId="717F4C0A524C4AC584A7454A50C3D4DD">
    <w:name w:val="717F4C0A524C4AC584A7454A50C3D4DD"/>
  </w:style>
  <w:style w:type="paragraph" w:customStyle="1" w:styleId="D56A8ACD579A40EDAFF79A91194AFE1D">
    <w:name w:val="D56A8ACD579A40EDAFF79A91194AFE1D"/>
  </w:style>
  <w:style w:type="paragraph" w:customStyle="1" w:styleId="4CE37ED899FB4270BAA0C6074C4A970B">
    <w:name w:val="4CE37ED899FB4270BAA0C6074C4A970B"/>
  </w:style>
  <w:style w:type="paragraph" w:customStyle="1" w:styleId="B13E5512287642278EFF62ACF907790C">
    <w:name w:val="B13E5512287642278EFF62ACF907790C"/>
  </w:style>
  <w:style w:type="paragraph" w:customStyle="1" w:styleId="D061EC66721A4638AFF2B73CC025176F">
    <w:name w:val="D061EC66721A4638AFF2B73CC025176F"/>
  </w:style>
  <w:style w:type="paragraph" w:customStyle="1" w:styleId="3A47CAD5B2134C86BFE326A53555D12C">
    <w:name w:val="3A47CAD5B2134C86BFE326A53555D12C"/>
  </w:style>
  <w:style w:type="paragraph" w:customStyle="1" w:styleId="1FF09B90EF0E4024AD59857CCD7F98C3">
    <w:name w:val="1FF09B90EF0E4024AD59857CCD7F98C3"/>
  </w:style>
  <w:style w:type="paragraph" w:customStyle="1" w:styleId="3E6579D07534489D864C9D7B7787CA82">
    <w:name w:val="3E6579D07534489D864C9D7B7787CA82"/>
  </w:style>
  <w:style w:type="paragraph" w:customStyle="1" w:styleId="836CED21B78E4E929E8081E10018F61E">
    <w:name w:val="836CED21B78E4E929E8081E10018F61E"/>
  </w:style>
  <w:style w:type="paragraph" w:customStyle="1" w:styleId="728AC119475D4A1F85F709BDD1512884">
    <w:name w:val="728AC119475D4A1F85F709BDD1512884"/>
    <w:rsid w:val="00B26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FBF40B-BDDE-43AA-AF71-C11C7B7CC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AFF9CC-C508-4D7D-8F12-8AEA99F68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A4CA53-7DCA-444A-BA3B-39E2BDA5CFA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{89A42D79-E891-42DF-ABD7-7CF98A3028A9}tf16382939_win32</Template>
  <TotalTime>181</TotalTime>
  <Pages>1</Pages>
  <Words>148</Words>
  <Characters>763</Characters>
  <Application>Microsoft Office Word</Application>
  <DocSecurity>0</DocSecurity>
  <Lines>152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Jacob</dc:creator>
  <cp:keywords/>
  <dc:description/>
  <cp:lastModifiedBy>Morris, Jacob</cp:lastModifiedBy>
  <cp:revision>1</cp:revision>
  <dcterms:created xsi:type="dcterms:W3CDTF">2025-04-21T16:46:00Z</dcterms:created>
  <dcterms:modified xsi:type="dcterms:W3CDTF">2025-04-22T18:54:00Z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  <property fmtid="{D5CDD505-2E9C-101B-9397-08002B2CF9AE}" pid="4" name="GrammarlyDocumentId">
    <vt:lpwstr>8709c22a-27cc-418d-aa5f-8202c4a3e1e6</vt:lpwstr>
  </property>
</Properties>
</file>